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7F7F" w14:textId="77777777" w:rsidR="00604FBD" w:rsidRDefault="006A6FDC">
      <w:pPr>
        <w:pStyle w:val="Title"/>
      </w:pPr>
      <w:sdt>
        <w:sdtPr>
          <w:alias w:val="Enter title:"/>
          <w:tag w:val="Enter title:"/>
          <w:id w:val="381209846"/>
          <w:placeholder>
            <w:docPart w:val="97045A599CF64B4B9651B44960C9DFD8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14:paraId="773FFDB4" w14:textId="77777777" w:rsidR="00604FBD" w:rsidRDefault="00AF7DC1">
      <w:pPr>
        <w:pStyle w:val="Subtitle"/>
      </w:pPr>
      <w:r>
        <w:t>Ballston Spa Library Board Agenda</w:t>
      </w:r>
    </w:p>
    <w:p w14:paraId="6CF4E909" w14:textId="3D4B7E90" w:rsidR="00604FBD" w:rsidRDefault="006A6FDC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EEA09BF96CC741E597A73078971BA8C5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8C7A52">
        <w:t>August 11</w:t>
      </w:r>
      <w:r w:rsidR="00850C39">
        <w:t>,</w:t>
      </w:r>
      <w:r w:rsidR="00AF7DC1">
        <w:t xml:space="preserve"> 2020</w:t>
      </w:r>
      <w:r w:rsidR="00E63A1A">
        <w:t xml:space="preserve"> | </w:t>
      </w:r>
      <w:r w:rsidR="009202C3">
        <w:t>6:3</w:t>
      </w:r>
      <w:r w:rsidR="00AF7DC1">
        <w:t>0pm</w:t>
      </w:r>
      <w:r w:rsidR="00346656">
        <w:t xml:space="preserve"> </w:t>
      </w:r>
    </w:p>
    <w:p w14:paraId="786710AC" w14:textId="7E015DE3" w:rsidR="003E43F6" w:rsidRDefault="003E43F6">
      <w:pPr>
        <w:pBdr>
          <w:top w:val="single" w:sz="4" w:space="1" w:color="444D26" w:themeColor="text2"/>
        </w:pBdr>
        <w:jc w:val="right"/>
      </w:pPr>
      <w:r>
        <w:t>remotely</w:t>
      </w:r>
    </w:p>
    <w:p w14:paraId="0A9CE7D9" w14:textId="674E8FD7" w:rsidR="00604FBD" w:rsidRDefault="00D27CBC" w:rsidP="00AF7DC1">
      <w:pPr>
        <w:pStyle w:val="Heading1"/>
      </w:pPr>
      <w:r>
        <w:t xml:space="preserve">Board Members: Lori </w:t>
      </w:r>
      <w:proofErr w:type="spellStart"/>
      <w:r>
        <w:t>Acee</w:t>
      </w:r>
      <w:proofErr w:type="spellEnd"/>
      <w:r>
        <w:t xml:space="preserve">, </w:t>
      </w:r>
      <w:r w:rsidR="00AF7DC1">
        <w:t xml:space="preserve">Jim Carter, Linda </w:t>
      </w:r>
      <w:proofErr w:type="spellStart"/>
      <w:r w:rsidR="00AF7DC1">
        <w:t>Gawrys</w:t>
      </w:r>
      <w:proofErr w:type="spellEnd"/>
      <w:r w:rsidR="00AF7DC1">
        <w:t xml:space="preserve"> (Secretary</w:t>
      </w:r>
      <w:proofErr w:type="gramStart"/>
      <w:r w:rsidR="00AF7DC1">
        <w:t xml:space="preserve">), </w:t>
      </w:r>
      <w:r w:rsidR="00B64E1F">
        <w:t xml:space="preserve"> </w:t>
      </w:r>
      <w:r w:rsidR="00AF7DC1">
        <w:t>Andy</w:t>
      </w:r>
      <w:proofErr w:type="gramEnd"/>
      <w:r w:rsidR="00AF7DC1">
        <w:t xml:space="preserve"> (Andrea) Manion (President)</w:t>
      </w:r>
      <w:r w:rsidR="009202C3">
        <w:t>;</w:t>
      </w:r>
      <w:r>
        <w:t xml:space="preserve"> Andre</w:t>
      </w:r>
      <w:r w:rsidR="00AF7DC1">
        <w:t>a Simmons (Librarian)</w:t>
      </w:r>
      <w:r w:rsidR="00B12F15">
        <w:t>, Meredith Tower</w:t>
      </w:r>
      <w:r w:rsidR="00AF7DC1">
        <w:t>; Christine Fitzpatrick (Village Trustee, Commissioner of Library)</w:t>
      </w:r>
    </w:p>
    <w:tbl>
      <w:tblPr>
        <w:tblStyle w:val="ListTable6Colorful"/>
        <w:tblW w:w="4938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900"/>
        <w:gridCol w:w="8052"/>
        <w:gridCol w:w="1714"/>
      </w:tblGrid>
      <w:tr w:rsidR="00604FBD" w14:paraId="0A10FD41" w14:textId="77777777" w:rsidTr="008C7A52">
        <w:trPr>
          <w:tblHeader/>
        </w:trPr>
        <w:tc>
          <w:tcPr>
            <w:tcW w:w="900" w:type="dxa"/>
          </w:tcPr>
          <w:sdt>
            <w:sdtPr>
              <w:alias w:val="Time:"/>
              <w:tag w:val="Time:"/>
              <w:id w:val="-718661838"/>
              <w:placeholder>
                <w:docPart w:val="4701B68F70C04196A73E189F7BD6910A"/>
              </w:placeholder>
              <w:temporary/>
              <w:showingPlcHdr/>
              <w15:appearance w15:val="hidden"/>
            </w:sdtPr>
            <w:sdtEndPr/>
            <w:sdtContent>
              <w:p w14:paraId="407720C3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8052" w:type="dxa"/>
          </w:tcPr>
          <w:sdt>
            <w:sdtPr>
              <w:alias w:val="Item:"/>
              <w:tag w:val="Item:"/>
              <w:id w:val="614954302"/>
              <w:placeholder>
                <w:docPart w:val="112858FF0A1942C386759B9ECECE126B"/>
              </w:placeholder>
              <w:temporary/>
              <w:showingPlcHdr/>
              <w15:appearance w15:val="hidden"/>
            </w:sdtPr>
            <w:sdtEndPr/>
            <w:sdtContent>
              <w:p w14:paraId="3530A3C5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23138704A39040E7A5ADE767FC1A92EE"/>
              </w:placeholder>
              <w:temporary/>
              <w:showingPlcHdr/>
              <w15:appearance w15:val="hidden"/>
            </w:sdtPr>
            <w:sdtEndPr/>
            <w:sdtContent>
              <w:p w14:paraId="2607889F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604FBD" w14:paraId="3E067C93" w14:textId="77777777" w:rsidTr="008C7A52">
        <w:tc>
          <w:tcPr>
            <w:tcW w:w="900" w:type="dxa"/>
          </w:tcPr>
          <w:p w14:paraId="4D29749E" w14:textId="77777777" w:rsidR="00604FBD" w:rsidRDefault="00B64E1F" w:rsidP="00AF7DC1">
            <w:r>
              <w:t>6:3</w:t>
            </w:r>
            <w:r w:rsidR="00AF7DC1">
              <w:t>0pm</w:t>
            </w:r>
          </w:p>
          <w:p w14:paraId="1F196555" w14:textId="77777777" w:rsidR="00F42EC1" w:rsidRDefault="00F42EC1" w:rsidP="00AF7DC1">
            <w:r>
              <w:t>6:3</w:t>
            </w:r>
            <w:r w:rsidR="006A6FDC">
              <w:t>2</w:t>
            </w:r>
          </w:p>
          <w:p w14:paraId="14BEED78" w14:textId="77777777" w:rsidR="006A6FDC" w:rsidRDefault="006A6FDC" w:rsidP="00AF7DC1"/>
          <w:p w14:paraId="07E06372" w14:textId="4653B7CC" w:rsidR="006A6FDC" w:rsidRDefault="006A6FDC" w:rsidP="00AF7DC1">
            <w:r>
              <w:t>6:35</w:t>
            </w:r>
          </w:p>
          <w:p w14:paraId="48D050A6" w14:textId="45C09351" w:rsidR="006A6FDC" w:rsidRDefault="006A6FDC" w:rsidP="00AF7DC1"/>
        </w:tc>
        <w:tc>
          <w:tcPr>
            <w:tcW w:w="8052" w:type="dxa"/>
          </w:tcPr>
          <w:p w14:paraId="133B9D09" w14:textId="7EAFB268" w:rsidR="00F42EC1" w:rsidRDefault="00F42EC1" w:rsidP="00F42EC1">
            <w:r>
              <w:t>Greetings, call to order</w:t>
            </w:r>
          </w:p>
          <w:p w14:paraId="2C189C6C" w14:textId="32F8C9EB" w:rsidR="008B462F" w:rsidRDefault="00F42EC1" w:rsidP="00F42EC1">
            <w:r>
              <w:t>Approval of last meetings minutes</w:t>
            </w:r>
          </w:p>
          <w:p w14:paraId="0D670F3F" w14:textId="77777777" w:rsidR="006A6FDC" w:rsidRDefault="006A6FDC" w:rsidP="00F42EC1"/>
          <w:p w14:paraId="7AB2C652" w14:textId="3D133CA0" w:rsidR="006A6FDC" w:rsidRPr="00F42EC1" w:rsidRDefault="006A6FDC" w:rsidP="00F42EC1">
            <w:r>
              <w:t xml:space="preserve">Vote </w:t>
            </w:r>
            <w:proofErr w:type="gramStart"/>
            <w:r>
              <w:t>To</w:t>
            </w:r>
            <w:proofErr w:type="gramEnd"/>
            <w:r>
              <w:t xml:space="preserve"> Approve Meredith Tower as Board Member and Treasurer</w:t>
            </w:r>
          </w:p>
        </w:tc>
        <w:tc>
          <w:tcPr>
            <w:tcW w:w="1714" w:type="dxa"/>
          </w:tcPr>
          <w:p w14:paraId="7AE822D1" w14:textId="77777777" w:rsidR="00604FBD" w:rsidRDefault="00AF7DC1" w:rsidP="00AF7DC1">
            <w:r>
              <w:t>Andy</w:t>
            </w:r>
          </w:p>
          <w:p w14:paraId="3FA3D130" w14:textId="77777777" w:rsidR="008B462F" w:rsidRDefault="008B462F" w:rsidP="00AF7DC1">
            <w:r>
              <w:t>And</w:t>
            </w:r>
            <w:r w:rsidR="00364B24">
              <w:t>y</w:t>
            </w:r>
          </w:p>
          <w:p w14:paraId="4269536A" w14:textId="77777777" w:rsidR="006A6FDC" w:rsidRDefault="006A6FDC" w:rsidP="00AF7DC1"/>
          <w:p w14:paraId="376F25B6" w14:textId="3BE3ED0A" w:rsidR="006A6FDC" w:rsidRDefault="006A6FDC" w:rsidP="00AF7DC1">
            <w:r>
              <w:t>Andy</w:t>
            </w:r>
            <w:bookmarkStart w:id="0" w:name="_GoBack"/>
            <w:bookmarkEnd w:id="0"/>
          </w:p>
        </w:tc>
      </w:tr>
      <w:tr w:rsidR="00F42EC1" w14:paraId="6E3E6559" w14:textId="77777777" w:rsidTr="008C7A52">
        <w:tc>
          <w:tcPr>
            <w:tcW w:w="900" w:type="dxa"/>
          </w:tcPr>
          <w:p w14:paraId="19E5FBDB" w14:textId="3E7ABD8D" w:rsidR="00F42EC1" w:rsidRDefault="00F42EC1" w:rsidP="00F42EC1">
            <w:r>
              <w:t>6:35</w:t>
            </w:r>
          </w:p>
        </w:tc>
        <w:tc>
          <w:tcPr>
            <w:tcW w:w="8052" w:type="dxa"/>
          </w:tcPr>
          <w:p w14:paraId="527AD198" w14:textId="6A259A82" w:rsidR="00F42EC1" w:rsidRDefault="00F42EC1" w:rsidP="00F42EC1">
            <w:r>
              <w:t>Treasurer’s Report</w:t>
            </w:r>
          </w:p>
          <w:p w14:paraId="4CC7A775" w14:textId="03FFC77D" w:rsidR="00F42EC1" w:rsidRPr="009202C3" w:rsidRDefault="00F42EC1" w:rsidP="00364B24">
            <w:pPr>
              <w:pStyle w:val="ListParagraph"/>
              <w:numPr>
                <w:ilvl w:val="0"/>
                <w:numId w:val="15"/>
              </w:numPr>
            </w:pPr>
            <w:r w:rsidRPr="009202C3">
              <w:t>Clerk’s Fund – money raised through donations. Projects decided</w:t>
            </w:r>
          </w:p>
          <w:p w14:paraId="22701B48" w14:textId="77777777" w:rsidR="00F42EC1" w:rsidRDefault="00F42EC1" w:rsidP="00F42EC1">
            <w:pPr>
              <w:pStyle w:val="ListParagraph"/>
              <w:ind w:left="525"/>
            </w:pPr>
            <w:r>
              <w:t>on by clerks.</w:t>
            </w:r>
          </w:p>
          <w:p w14:paraId="41D36296" w14:textId="6EC9154F" w:rsidR="00F42EC1" w:rsidRPr="009202C3" w:rsidRDefault="00F42EC1" w:rsidP="00364B24">
            <w:pPr>
              <w:pStyle w:val="ListParagraph"/>
              <w:numPr>
                <w:ilvl w:val="0"/>
                <w:numId w:val="15"/>
              </w:numPr>
            </w:pPr>
            <w:r w:rsidRPr="009202C3">
              <w:t xml:space="preserve">Library Fund – used to fund library programming </w:t>
            </w:r>
          </w:p>
          <w:p w14:paraId="6579EEA1" w14:textId="77777777" w:rsidR="00F42EC1" w:rsidRDefault="00F42EC1" w:rsidP="00364B24">
            <w:pPr>
              <w:pStyle w:val="ListParagraph"/>
              <w:numPr>
                <w:ilvl w:val="0"/>
                <w:numId w:val="10"/>
              </w:numPr>
            </w:pPr>
            <w:r>
              <w:t>Bequests</w:t>
            </w:r>
          </w:p>
          <w:p w14:paraId="26FBBBFB" w14:textId="0025A233" w:rsidR="00F42EC1" w:rsidRPr="00F42EC1" w:rsidRDefault="00F42EC1" w:rsidP="00364B24">
            <w:pPr>
              <w:pStyle w:val="ListParagraph"/>
              <w:numPr>
                <w:ilvl w:val="0"/>
                <w:numId w:val="10"/>
              </w:numPr>
            </w:pPr>
            <w:r w:rsidRPr="00F42EC1">
              <w:t>Donations</w:t>
            </w:r>
          </w:p>
        </w:tc>
        <w:tc>
          <w:tcPr>
            <w:tcW w:w="1714" w:type="dxa"/>
          </w:tcPr>
          <w:p w14:paraId="2267413C" w14:textId="11615E44" w:rsidR="00F42EC1" w:rsidRDefault="00364B24" w:rsidP="00F42EC1">
            <w:r>
              <w:t>Jim</w:t>
            </w:r>
          </w:p>
        </w:tc>
      </w:tr>
      <w:tr w:rsidR="00F42EC1" w14:paraId="5EF4FBF1" w14:textId="77777777" w:rsidTr="008C7A52">
        <w:tc>
          <w:tcPr>
            <w:tcW w:w="900" w:type="dxa"/>
          </w:tcPr>
          <w:p w14:paraId="6AC2FD44" w14:textId="2D44B259" w:rsidR="00F42EC1" w:rsidRDefault="00F42EC1" w:rsidP="00F42EC1">
            <w:r>
              <w:t>6:40</w:t>
            </w:r>
          </w:p>
        </w:tc>
        <w:tc>
          <w:tcPr>
            <w:tcW w:w="8052" w:type="dxa"/>
          </w:tcPr>
          <w:p w14:paraId="0D018C13" w14:textId="77777777" w:rsidR="00F42EC1" w:rsidRDefault="00F42EC1" w:rsidP="00F42EC1">
            <w:r>
              <w:t>Librarian’s Report</w:t>
            </w:r>
          </w:p>
          <w:p w14:paraId="0F677292" w14:textId="7E280369" w:rsidR="00F42EC1" w:rsidRPr="009202C3" w:rsidRDefault="00F42EC1" w:rsidP="00364B24">
            <w:pPr>
              <w:pStyle w:val="ListParagraph"/>
              <w:numPr>
                <w:ilvl w:val="0"/>
                <w:numId w:val="16"/>
              </w:numPr>
            </w:pPr>
            <w:r w:rsidRPr="009202C3">
              <w:t>Circulation Statistics</w:t>
            </w:r>
          </w:p>
          <w:p w14:paraId="0EA31153" w14:textId="77777777" w:rsidR="00F42EC1" w:rsidRDefault="00F42EC1" w:rsidP="00364B24">
            <w:pPr>
              <w:pStyle w:val="ListParagraph"/>
              <w:numPr>
                <w:ilvl w:val="0"/>
                <w:numId w:val="11"/>
              </w:numPr>
            </w:pPr>
            <w:r>
              <w:t>Checkouts based on collection</w:t>
            </w:r>
          </w:p>
          <w:p w14:paraId="20DC5F2B" w14:textId="77777777" w:rsidR="00F42EC1" w:rsidRDefault="00F42EC1" w:rsidP="00364B24">
            <w:pPr>
              <w:pStyle w:val="ListParagraph"/>
              <w:numPr>
                <w:ilvl w:val="0"/>
                <w:numId w:val="11"/>
              </w:numPr>
            </w:pPr>
            <w:r>
              <w:t>Interlibrary loans</w:t>
            </w:r>
          </w:p>
          <w:p w14:paraId="413BA912" w14:textId="77777777" w:rsidR="00F42EC1" w:rsidRDefault="00F42EC1" w:rsidP="00364B24">
            <w:pPr>
              <w:pStyle w:val="ListParagraph"/>
              <w:numPr>
                <w:ilvl w:val="0"/>
                <w:numId w:val="11"/>
              </w:numPr>
            </w:pPr>
            <w:r>
              <w:t>New borrower registrations</w:t>
            </w:r>
          </w:p>
          <w:p w14:paraId="28D1F713" w14:textId="14431EBA" w:rsidR="00F42EC1" w:rsidRDefault="00F42EC1" w:rsidP="00364B24">
            <w:pPr>
              <w:pStyle w:val="ListParagraph"/>
              <w:numPr>
                <w:ilvl w:val="0"/>
                <w:numId w:val="11"/>
              </w:numPr>
            </w:pPr>
            <w:r>
              <w:t>Internet/</w:t>
            </w:r>
            <w:proofErr w:type="spellStart"/>
            <w:r>
              <w:t>Wifi</w:t>
            </w:r>
            <w:proofErr w:type="spellEnd"/>
            <w:r>
              <w:t xml:space="preserve"> usage; Reference questions</w:t>
            </w:r>
          </w:p>
          <w:p w14:paraId="6DFE72D3" w14:textId="77777777" w:rsidR="008C7A52" w:rsidRDefault="008C7A52" w:rsidP="00364B24">
            <w:pPr>
              <w:pStyle w:val="ListParagraph"/>
              <w:numPr>
                <w:ilvl w:val="0"/>
                <w:numId w:val="11"/>
              </w:numPr>
            </w:pPr>
          </w:p>
          <w:p w14:paraId="1A005E16" w14:textId="0B2A5600" w:rsidR="00F42EC1" w:rsidRPr="009202C3" w:rsidRDefault="009202C3" w:rsidP="00364B24">
            <w:pPr>
              <w:pStyle w:val="ListParagraph"/>
              <w:numPr>
                <w:ilvl w:val="0"/>
                <w:numId w:val="16"/>
              </w:numPr>
            </w:pPr>
            <w:r>
              <w:t>M</w:t>
            </w:r>
            <w:r w:rsidR="00F42EC1" w:rsidRPr="009202C3">
              <w:t xml:space="preserve">onthly audit </w:t>
            </w:r>
          </w:p>
          <w:p w14:paraId="1B261EBA" w14:textId="0DE04A9A" w:rsidR="00F42EC1" w:rsidRPr="009202C3" w:rsidRDefault="00F42EC1" w:rsidP="00364B24">
            <w:pPr>
              <w:pStyle w:val="ListParagraph"/>
              <w:numPr>
                <w:ilvl w:val="0"/>
                <w:numId w:val="16"/>
              </w:numPr>
            </w:pPr>
            <w:r w:rsidRPr="009202C3">
              <w:t>Programming</w:t>
            </w:r>
          </w:p>
          <w:p w14:paraId="207589E8" w14:textId="77777777" w:rsidR="00F42EC1" w:rsidRDefault="00F42EC1" w:rsidP="00364B24">
            <w:pPr>
              <w:pStyle w:val="ListParagraph"/>
              <w:numPr>
                <w:ilvl w:val="0"/>
                <w:numId w:val="12"/>
              </w:numPr>
            </w:pPr>
            <w:r>
              <w:t>Toddler time</w:t>
            </w:r>
          </w:p>
          <w:p w14:paraId="583855EF" w14:textId="77777777" w:rsidR="00F42EC1" w:rsidRDefault="00F42EC1" w:rsidP="00364B24">
            <w:pPr>
              <w:pStyle w:val="ListParagraph"/>
              <w:numPr>
                <w:ilvl w:val="0"/>
                <w:numId w:val="12"/>
              </w:numPr>
            </w:pPr>
            <w:r>
              <w:t>Preschool Storytime</w:t>
            </w:r>
          </w:p>
          <w:p w14:paraId="46232F2B" w14:textId="044584B3" w:rsidR="00F42EC1" w:rsidRPr="00AF7DC1" w:rsidRDefault="00F42EC1" w:rsidP="00364B24">
            <w:pPr>
              <w:pStyle w:val="ListParagraph"/>
              <w:numPr>
                <w:ilvl w:val="0"/>
                <w:numId w:val="10"/>
              </w:numPr>
            </w:pPr>
            <w:r>
              <w:t>Building News</w:t>
            </w:r>
          </w:p>
        </w:tc>
        <w:tc>
          <w:tcPr>
            <w:tcW w:w="1714" w:type="dxa"/>
          </w:tcPr>
          <w:p w14:paraId="4ED558B1" w14:textId="431702B7" w:rsidR="00F42EC1" w:rsidRDefault="00F42EC1" w:rsidP="00F42EC1">
            <w:r>
              <w:t>Andrea</w:t>
            </w:r>
          </w:p>
          <w:p w14:paraId="69B8507F" w14:textId="77777777" w:rsidR="00F42EC1" w:rsidRDefault="00F42EC1" w:rsidP="00F42EC1"/>
        </w:tc>
      </w:tr>
      <w:tr w:rsidR="00F42EC1" w14:paraId="3BF0156E" w14:textId="77777777" w:rsidTr="008C7A52">
        <w:tc>
          <w:tcPr>
            <w:tcW w:w="900" w:type="dxa"/>
          </w:tcPr>
          <w:p w14:paraId="41FA368A" w14:textId="323EC69B" w:rsidR="00F42EC1" w:rsidRDefault="003E43F6" w:rsidP="00F42EC1">
            <w:r>
              <w:t>6:45</w:t>
            </w:r>
          </w:p>
          <w:p w14:paraId="7EFB24C7" w14:textId="77777777" w:rsidR="003526DC" w:rsidRDefault="003526DC" w:rsidP="00F42EC1"/>
          <w:p w14:paraId="70193AFA" w14:textId="77777777" w:rsidR="003526DC" w:rsidRDefault="003526DC" w:rsidP="00F42EC1"/>
          <w:p w14:paraId="28147DF5" w14:textId="77777777" w:rsidR="003526DC" w:rsidRDefault="003526DC" w:rsidP="00F42EC1"/>
          <w:p w14:paraId="72DBBC7A" w14:textId="7B0876C8" w:rsidR="003526DC" w:rsidRDefault="003526DC" w:rsidP="00F42EC1"/>
          <w:p w14:paraId="0EC1C0E8" w14:textId="3A124DA3" w:rsidR="00364B24" w:rsidRDefault="00364B24" w:rsidP="00F42EC1"/>
          <w:p w14:paraId="6B393962" w14:textId="390D016D" w:rsidR="00364B24" w:rsidRDefault="008C7A52" w:rsidP="008C7A52">
            <w:pPr>
              <w:pStyle w:val="ListParagraph"/>
              <w:ind w:left="525"/>
            </w:pPr>
            <w:r>
              <w:t xml:space="preserve">                </w:t>
            </w:r>
          </w:p>
          <w:p w14:paraId="0A13E4FB" w14:textId="38441F57" w:rsidR="008C7A52" w:rsidRDefault="008C7A52" w:rsidP="008C7A52">
            <w:pPr>
              <w:pStyle w:val="ListParagraph"/>
              <w:ind w:left="525"/>
            </w:pPr>
          </w:p>
          <w:p w14:paraId="28732240" w14:textId="63F5BC54" w:rsidR="008C7A52" w:rsidRDefault="008C7A52" w:rsidP="008C7A52">
            <w:pPr>
              <w:pStyle w:val="ListParagraph"/>
              <w:ind w:left="525"/>
            </w:pPr>
          </w:p>
          <w:p w14:paraId="6546BC81" w14:textId="65BA8078" w:rsidR="008C7A52" w:rsidRDefault="008C7A52" w:rsidP="008C7A52">
            <w:pPr>
              <w:pStyle w:val="ListParagraph"/>
              <w:ind w:left="525"/>
            </w:pPr>
          </w:p>
          <w:p w14:paraId="3EDF731B" w14:textId="1D4FA1C9" w:rsidR="008C7A52" w:rsidRDefault="008C7A52" w:rsidP="008C7A52">
            <w:pPr>
              <w:pStyle w:val="ListParagraph"/>
              <w:ind w:left="525"/>
            </w:pPr>
          </w:p>
          <w:p w14:paraId="12FE60BB" w14:textId="43D1AF10" w:rsidR="008C7A52" w:rsidRDefault="008C7A52" w:rsidP="008C7A52">
            <w:pPr>
              <w:pStyle w:val="ListParagraph"/>
              <w:ind w:left="525"/>
            </w:pPr>
          </w:p>
          <w:p w14:paraId="5E35DD71" w14:textId="77777777" w:rsidR="008C7A52" w:rsidRPr="008C7A52" w:rsidRDefault="008C7A52" w:rsidP="008C7A52">
            <w:pPr>
              <w:pStyle w:val="ListParagraph"/>
              <w:ind w:left="525"/>
            </w:pPr>
          </w:p>
          <w:p w14:paraId="04095DAD" w14:textId="765B69B2" w:rsidR="00364B24" w:rsidRDefault="00364B24" w:rsidP="00F42EC1"/>
          <w:p w14:paraId="2BF2C62E" w14:textId="1BA99793" w:rsidR="00364B24" w:rsidRDefault="00364B24" w:rsidP="00F42EC1"/>
          <w:p w14:paraId="280B0995" w14:textId="42ADA343" w:rsidR="00364B24" w:rsidRDefault="00364B24" w:rsidP="00F42EC1"/>
          <w:p w14:paraId="3E90CFC4" w14:textId="77777777" w:rsidR="003526DC" w:rsidRDefault="003526DC" w:rsidP="00F42EC1"/>
          <w:p w14:paraId="1F62C30D" w14:textId="7C5030EC" w:rsidR="003526DC" w:rsidRDefault="003526DC" w:rsidP="00F42EC1"/>
        </w:tc>
        <w:tc>
          <w:tcPr>
            <w:tcW w:w="8052" w:type="dxa"/>
          </w:tcPr>
          <w:p w14:paraId="7F6F8AEA" w14:textId="6C01F24D" w:rsidR="003E43F6" w:rsidRPr="008C7A52" w:rsidRDefault="003E43F6" w:rsidP="003E43F6">
            <w:pPr>
              <w:rPr>
                <w:b/>
              </w:rPr>
            </w:pPr>
            <w:r w:rsidRPr="008C7A52">
              <w:rPr>
                <w:b/>
              </w:rPr>
              <w:lastRenderedPageBreak/>
              <w:t>Old Business</w:t>
            </w:r>
          </w:p>
          <w:p w14:paraId="20947A0E" w14:textId="477EF660" w:rsidR="00B12F15" w:rsidRDefault="00B12F15" w:rsidP="00B12F15">
            <w:pPr>
              <w:pStyle w:val="ListParagraph"/>
              <w:numPr>
                <w:ilvl w:val="0"/>
                <w:numId w:val="37"/>
              </w:numPr>
            </w:pPr>
            <w:r>
              <w:t>Thanks To Mike Heal</w:t>
            </w:r>
            <w:r w:rsidR="005373C2">
              <w:t>ey. Welcome Meredith</w:t>
            </w:r>
          </w:p>
          <w:p w14:paraId="6CBEA56D" w14:textId="77777777" w:rsidR="00AF2889" w:rsidRDefault="00AF2889" w:rsidP="00AF2889">
            <w:pPr>
              <w:pStyle w:val="ListParagraph"/>
            </w:pPr>
          </w:p>
          <w:p w14:paraId="708976A9" w14:textId="1BF4FCD7" w:rsidR="00D03437" w:rsidRPr="00B12F15" w:rsidRDefault="0064661A" w:rsidP="00B12F15">
            <w:pPr>
              <w:pStyle w:val="ListParagraph"/>
              <w:numPr>
                <w:ilvl w:val="0"/>
                <w:numId w:val="37"/>
              </w:numPr>
            </w:pPr>
            <w:r w:rsidRPr="00B12F15">
              <w:t>Facilities Committee update</w:t>
            </w:r>
          </w:p>
          <w:p w14:paraId="60B4B771" w14:textId="6F55F8C4" w:rsidR="00D03437" w:rsidRDefault="0064661A" w:rsidP="0064661A">
            <w:pPr>
              <w:pStyle w:val="ListParagraph"/>
              <w:numPr>
                <w:ilvl w:val="0"/>
                <w:numId w:val="32"/>
              </w:numPr>
            </w:pPr>
            <w:r>
              <w:lastRenderedPageBreak/>
              <w:t>Roof/gutter/side of bldg. update</w:t>
            </w:r>
          </w:p>
          <w:p w14:paraId="50356619" w14:textId="0F774A9E" w:rsidR="0064661A" w:rsidRDefault="0064661A" w:rsidP="0064661A">
            <w:pPr>
              <w:pStyle w:val="ListParagraph"/>
              <w:numPr>
                <w:ilvl w:val="0"/>
                <w:numId w:val="33"/>
              </w:numPr>
            </w:pPr>
            <w:r>
              <w:t>Engineer report</w:t>
            </w:r>
          </w:p>
          <w:p w14:paraId="0D79516C" w14:textId="5D2FBF7A" w:rsidR="0064661A" w:rsidRDefault="0064661A" w:rsidP="0064661A">
            <w:pPr>
              <w:pStyle w:val="ListParagraph"/>
              <w:numPr>
                <w:ilvl w:val="0"/>
                <w:numId w:val="32"/>
              </w:numPr>
            </w:pPr>
            <w:r>
              <w:t>Downstairs bathroom quote</w:t>
            </w:r>
          </w:p>
          <w:p w14:paraId="0BD199B1" w14:textId="7A5442DF" w:rsidR="0064661A" w:rsidRPr="0064661A" w:rsidRDefault="0064661A" w:rsidP="0064661A">
            <w:pPr>
              <w:pStyle w:val="ListParagraph"/>
              <w:numPr>
                <w:ilvl w:val="0"/>
                <w:numId w:val="32"/>
              </w:numPr>
            </w:pPr>
            <w:r>
              <w:t>Other projects…</w:t>
            </w:r>
          </w:p>
          <w:p w14:paraId="2137A68E" w14:textId="77777777" w:rsidR="008C7A52" w:rsidRPr="0064661A" w:rsidRDefault="008C7A52" w:rsidP="008C7A52">
            <w:pPr>
              <w:pStyle w:val="ListParagraph"/>
              <w:numPr>
                <w:ilvl w:val="0"/>
                <w:numId w:val="37"/>
              </w:numPr>
            </w:pPr>
            <w:proofErr w:type="spellStart"/>
            <w:r>
              <w:t>Covid</w:t>
            </w:r>
            <w:proofErr w:type="spellEnd"/>
            <w:r>
              <w:t xml:space="preserve"> Opening Update</w:t>
            </w:r>
          </w:p>
          <w:p w14:paraId="6EFD5592" w14:textId="5108F88F" w:rsidR="008C7A52" w:rsidRDefault="008C7A52" w:rsidP="008C7A52">
            <w:pPr>
              <w:pStyle w:val="ListParagraph"/>
              <w:numPr>
                <w:ilvl w:val="0"/>
                <w:numId w:val="35"/>
              </w:numPr>
            </w:pPr>
            <w:r>
              <w:t xml:space="preserve">How are library operations proceeding? </w:t>
            </w:r>
          </w:p>
          <w:p w14:paraId="07C8C6E4" w14:textId="713E2A70" w:rsidR="008C7A52" w:rsidRDefault="008C7A52" w:rsidP="008C7A52">
            <w:pPr>
              <w:pStyle w:val="ListParagraph"/>
              <w:numPr>
                <w:ilvl w:val="0"/>
                <w:numId w:val="35"/>
              </w:numPr>
            </w:pPr>
            <w:r>
              <w:t>When can in-person board meetings resume? Procedures for?</w:t>
            </w:r>
          </w:p>
          <w:p w14:paraId="3C82CE41" w14:textId="77777777" w:rsidR="008C7A52" w:rsidRDefault="008C7A52" w:rsidP="008C7A52">
            <w:pPr>
              <w:pStyle w:val="ListParagraph"/>
              <w:numPr>
                <w:ilvl w:val="0"/>
                <w:numId w:val="35"/>
              </w:numPr>
            </w:pPr>
            <w:r>
              <w:t>What do to about cleaning procedures for bathrooms?  What are the guidelines on how often public bathrooms need to be cleaned? Who will do this?</w:t>
            </w:r>
          </w:p>
          <w:p w14:paraId="012F5AA6" w14:textId="78EF05CB" w:rsidR="008C7A52" w:rsidRDefault="008C7A52" w:rsidP="008C7A52">
            <w:pPr>
              <w:pStyle w:val="ListParagraph"/>
              <w:numPr>
                <w:ilvl w:val="0"/>
                <w:numId w:val="35"/>
              </w:numPr>
            </w:pPr>
            <w:r>
              <w:t>Progress in cleaning out magazine room and storage areas?</w:t>
            </w:r>
          </w:p>
          <w:p w14:paraId="04BE275F" w14:textId="77777777" w:rsidR="008C7A52" w:rsidRDefault="008C7A52" w:rsidP="008C7A52">
            <w:pPr>
              <w:pStyle w:val="ListParagraph"/>
              <w:ind w:left="1113"/>
            </w:pPr>
          </w:p>
          <w:p w14:paraId="29FC6849" w14:textId="41B7D8F3" w:rsidR="008C7A52" w:rsidRDefault="008C7A52" w:rsidP="00B12F15">
            <w:pPr>
              <w:pStyle w:val="ListParagraph"/>
              <w:numPr>
                <w:ilvl w:val="0"/>
                <w:numId w:val="37"/>
              </w:numPr>
            </w:pPr>
            <w:r>
              <w:t>National Geographic Magazine collection</w:t>
            </w:r>
          </w:p>
          <w:p w14:paraId="450AABDB" w14:textId="77777777" w:rsidR="008C7A52" w:rsidRDefault="008C7A52" w:rsidP="008C7A52">
            <w:pPr>
              <w:pStyle w:val="ListParagraph"/>
            </w:pPr>
          </w:p>
          <w:p w14:paraId="6A1DDEF7" w14:textId="7863DC03" w:rsidR="008C7A52" w:rsidRDefault="008C7A52" w:rsidP="00B12F15">
            <w:pPr>
              <w:pStyle w:val="ListParagraph"/>
              <w:numPr>
                <w:ilvl w:val="0"/>
                <w:numId w:val="37"/>
              </w:numPr>
            </w:pPr>
            <w:r w:rsidRPr="008C7A52">
              <w:t xml:space="preserve">Front door/brick repointing near front – </w:t>
            </w:r>
            <w:proofErr w:type="spellStart"/>
            <w:r w:rsidRPr="008C7A52">
              <w:t>Catalfamo</w:t>
            </w:r>
            <w:proofErr w:type="spellEnd"/>
            <w:r w:rsidRPr="008C7A52">
              <w:t>?</w:t>
            </w:r>
          </w:p>
          <w:p w14:paraId="11BBDC46" w14:textId="77777777" w:rsidR="008C7A52" w:rsidRDefault="008C7A52" w:rsidP="008C7A52">
            <w:pPr>
              <w:pStyle w:val="ListParagraph"/>
            </w:pPr>
          </w:p>
          <w:p w14:paraId="417CEE51" w14:textId="42FC74E9" w:rsidR="004030B3" w:rsidRPr="00B12F15" w:rsidRDefault="0064661A" w:rsidP="00B12F15">
            <w:pPr>
              <w:pStyle w:val="ListParagraph"/>
              <w:numPr>
                <w:ilvl w:val="0"/>
                <w:numId w:val="37"/>
              </w:numPr>
            </w:pPr>
            <w:r w:rsidRPr="00B12F15">
              <w:t>Boy Scout Project</w:t>
            </w:r>
            <w:r w:rsidR="00BE3AAC" w:rsidRPr="00B12F15">
              <w:t xml:space="preserve">     </w:t>
            </w:r>
          </w:p>
          <w:p w14:paraId="42D1E893" w14:textId="50D47088" w:rsidR="00DC6DD5" w:rsidRPr="004030B3" w:rsidRDefault="00BE3AAC" w:rsidP="004030B3">
            <w:r w:rsidRPr="004030B3">
              <w:t xml:space="preserve">                                                                     </w:t>
            </w:r>
          </w:p>
          <w:p w14:paraId="111973E0" w14:textId="48309EE0" w:rsidR="00BF668B" w:rsidRDefault="0064661A" w:rsidP="00B12F15">
            <w:pPr>
              <w:pStyle w:val="ListParagraph"/>
              <w:numPr>
                <w:ilvl w:val="0"/>
                <w:numId w:val="37"/>
              </w:numPr>
            </w:pPr>
            <w:r>
              <w:t>Library Intern</w:t>
            </w:r>
          </w:p>
          <w:p w14:paraId="0C4BCBE6" w14:textId="1F4E6B46" w:rsidR="0064661A" w:rsidRDefault="0064661A" w:rsidP="0064661A">
            <w:pPr>
              <w:pStyle w:val="ListParagraph"/>
              <w:numPr>
                <w:ilvl w:val="0"/>
                <w:numId w:val="34"/>
              </w:numPr>
            </w:pPr>
            <w:r>
              <w:t>Steps to proceed</w:t>
            </w:r>
          </w:p>
          <w:p w14:paraId="06F9FE10" w14:textId="77777777" w:rsidR="000C526B" w:rsidRDefault="000C526B" w:rsidP="000C526B">
            <w:pPr>
              <w:pStyle w:val="ListParagraph"/>
              <w:ind w:left="585"/>
            </w:pPr>
          </w:p>
          <w:p w14:paraId="02C88FCA" w14:textId="7FF03B55" w:rsidR="00D03437" w:rsidRPr="00DD0CF7" w:rsidRDefault="00D03437" w:rsidP="00DD0CF7">
            <w:pPr>
              <w:pStyle w:val="ListParagraph"/>
              <w:numPr>
                <w:ilvl w:val="0"/>
                <w:numId w:val="37"/>
              </w:numPr>
            </w:pPr>
            <w:r w:rsidRPr="00DD0CF7">
              <w:t>Look at Website</w:t>
            </w:r>
            <w:r w:rsidR="004030B3" w:rsidRPr="00DD0CF7">
              <w:t xml:space="preserve">                                                  </w:t>
            </w:r>
          </w:p>
          <w:p w14:paraId="294B2C21" w14:textId="5BC64FAC" w:rsidR="00D03437" w:rsidRDefault="00D03437" w:rsidP="00D03437">
            <w:pPr>
              <w:pStyle w:val="ListParagraph"/>
              <w:numPr>
                <w:ilvl w:val="0"/>
                <w:numId w:val="21"/>
              </w:numPr>
            </w:pPr>
            <w:r>
              <w:t>Was Andrea able to meet with Jack from SALS</w:t>
            </w:r>
          </w:p>
          <w:p w14:paraId="61EB6215" w14:textId="0FD77794" w:rsidR="00DD0CF7" w:rsidRDefault="00DD0CF7" w:rsidP="00DD0CF7">
            <w:pPr>
              <w:rPr>
                <w:b/>
              </w:rPr>
            </w:pPr>
            <w:r>
              <w:rPr>
                <w:b/>
              </w:rPr>
              <w:t>Tabled/New Business</w:t>
            </w:r>
          </w:p>
          <w:p w14:paraId="58131905" w14:textId="40124799" w:rsidR="00DD0CF7" w:rsidRPr="00DD0CF7" w:rsidRDefault="00DD0CF7" w:rsidP="00DD0CF7">
            <w:pPr>
              <w:pStyle w:val="ListParagraph"/>
              <w:numPr>
                <w:ilvl w:val="0"/>
                <w:numId w:val="38"/>
              </w:numPr>
            </w:pPr>
            <w:r>
              <w:t>Friends of the Library Coordination</w:t>
            </w:r>
          </w:p>
          <w:p w14:paraId="4BCFF36C" w14:textId="5393C31F" w:rsidR="00DC6DD5" w:rsidRPr="0064661A" w:rsidRDefault="00DC6DD5" w:rsidP="0064661A">
            <w:pPr>
              <w:ind w:left="585"/>
            </w:pPr>
          </w:p>
          <w:p w14:paraId="2E8B9046" w14:textId="77777777" w:rsidR="00116B4D" w:rsidRDefault="00116B4D" w:rsidP="003526DC"/>
          <w:p w14:paraId="01B84673" w14:textId="434E83C6" w:rsidR="003526DC" w:rsidRPr="003526DC" w:rsidRDefault="003526DC" w:rsidP="00116079"/>
        </w:tc>
        <w:tc>
          <w:tcPr>
            <w:tcW w:w="1714" w:type="dxa"/>
          </w:tcPr>
          <w:p w14:paraId="41B5B58C" w14:textId="77777777" w:rsidR="003646AA" w:rsidRDefault="003646AA" w:rsidP="00F42EC1"/>
          <w:p w14:paraId="49ED6839" w14:textId="122025DD" w:rsidR="00F1246C" w:rsidRDefault="008C7A52" w:rsidP="00F42EC1">
            <w:r>
              <w:t>B</w:t>
            </w:r>
            <w:r w:rsidR="00AF2889">
              <w:t>oard</w:t>
            </w:r>
          </w:p>
          <w:p w14:paraId="59E17ED2" w14:textId="7374C670" w:rsidR="008C7A52" w:rsidRDefault="008C7A52" w:rsidP="00F42EC1"/>
          <w:p w14:paraId="61ED9ACA" w14:textId="1A0C56D7" w:rsidR="008C7A52" w:rsidRDefault="008C7A52" w:rsidP="00F42EC1">
            <w:r>
              <w:lastRenderedPageBreak/>
              <w:t>Lori &amp; Andrea</w:t>
            </w:r>
          </w:p>
          <w:p w14:paraId="093CEFBC" w14:textId="666C3558" w:rsidR="00B12F15" w:rsidRDefault="00B12F15" w:rsidP="00F42EC1"/>
          <w:p w14:paraId="6047567F" w14:textId="49214946" w:rsidR="008C7A52" w:rsidRDefault="008C7A52" w:rsidP="00F42EC1">
            <w:r>
              <w:t>Jim</w:t>
            </w:r>
          </w:p>
          <w:p w14:paraId="7A618620" w14:textId="0D8A566C" w:rsidR="00AF2889" w:rsidRDefault="008C7A52" w:rsidP="00F42EC1">
            <w:r>
              <w:t>Andrea</w:t>
            </w:r>
          </w:p>
          <w:p w14:paraId="183FE96A" w14:textId="66EA4DDE" w:rsidR="00B12F15" w:rsidRDefault="00B12F15" w:rsidP="00F42EC1"/>
          <w:p w14:paraId="45BA1DA2" w14:textId="100F9D7B" w:rsidR="00B12F15" w:rsidRDefault="00B12F15" w:rsidP="00F42EC1"/>
          <w:p w14:paraId="4219320E" w14:textId="5BA209AB" w:rsidR="00B12F15" w:rsidRDefault="00B12F15" w:rsidP="00F42EC1"/>
          <w:p w14:paraId="7259C301" w14:textId="19A9A3EB" w:rsidR="00B12F15" w:rsidRDefault="00B12F15" w:rsidP="00F42EC1"/>
          <w:p w14:paraId="22DA065C" w14:textId="77777777" w:rsidR="008C7A52" w:rsidRDefault="008C7A52" w:rsidP="00F42EC1"/>
          <w:p w14:paraId="338D604B" w14:textId="15CBACFB" w:rsidR="008C7A52" w:rsidRDefault="008C7A52" w:rsidP="00F42EC1">
            <w:r>
              <w:t>Jim</w:t>
            </w:r>
          </w:p>
          <w:p w14:paraId="723D503C" w14:textId="14316632" w:rsidR="003E43F6" w:rsidRDefault="00AF2889" w:rsidP="00F42EC1">
            <w:r>
              <w:t>Lori &amp; Andrea</w:t>
            </w:r>
          </w:p>
          <w:p w14:paraId="34105D9A" w14:textId="77777777" w:rsidR="008C7A52" w:rsidRDefault="008C7A52" w:rsidP="00F42EC1"/>
          <w:p w14:paraId="2F4B02BA" w14:textId="60458904" w:rsidR="00B12F15" w:rsidRDefault="00B12F15" w:rsidP="00F42EC1">
            <w:r>
              <w:t>Andrea</w:t>
            </w:r>
          </w:p>
          <w:p w14:paraId="4224763A" w14:textId="57A92D22" w:rsidR="00775968" w:rsidRDefault="00775968" w:rsidP="00F42EC1"/>
          <w:p w14:paraId="18381B7F" w14:textId="509E99AB" w:rsidR="00116B4D" w:rsidRDefault="00B12F15" w:rsidP="00F42EC1">
            <w:r>
              <w:t>Andrea &amp; Andy</w:t>
            </w:r>
          </w:p>
          <w:p w14:paraId="7BFE0BA6" w14:textId="6B89FDA5" w:rsidR="00775968" w:rsidRDefault="00775968" w:rsidP="00F42EC1"/>
          <w:p w14:paraId="68D8F373" w14:textId="3F944E34" w:rsidR="004030B3" w:rsidRDefault="004030B3" w:rsidP="00F42EC1">
            <w:r>
              <w:t>Andrea &amp; board</w:t>
            </w:r>
          </w:p>
          <w:p w14:paraId="16F3A5E0" w14:textId="1C2F4BA8" w:rsidR="00DC6DD5" w:rsidRDefault="00DC6DD5" w:rsidP="00F42EC1"/>
          <w:p w14:paraId="5D76383B" w14:textId="1CF634BE" w:rsidR="00DC6DD5" w:rsidRDefault="00DC6DD5" w:rsidP="00F42EC1">
            <w:r>
              <w:t xml:space="preserve"> </w:t>
            </w:r>
          </w:p>
          <w:p w14:paraId="5EFF9271" w14:textId="395F099B" w:rsidR="00DC6DD5" w:rsidRDefault="00DD0CF7" w:rsidP="00F42EC1">
            <w:r>
              <w:t>board</w:t>
            </w:r>
          </w:p>
          <w:p w14:paraId="15EA7212" w14:textId="77777777" w:rsidR="00DC6DD5" w:rsidRDefault="00DC6DD5" w:rsidP="00F42EC1"/>
          <w:p w14:paraId="24326241" w14:textId="4CFF0A40" w:rsidR="00DC6DD5" w:rsidRDefault="00DC6DD5" w:rsidP="00F42EC1"/>
        </w:tc>
      </w:tr>
    </w:tbl>
    <w:p w14:paraId="1356B13F" w14:textId="33F3BD45" w:rsidR="00A667BA" w:rsidRDefault="0064661A" w:rsidP="00BE6320">
      <w:r>
        <w:lastRenderedPageBreak/>
        <w:t>\</w:t>
      </w:r>
    </w:p>
    <w:p w14:paraId="28B0CD65" w14:textId="21C4608D" w:rsidR="0064661A" w:rsidRDefault="0064661A" w:rsidP="00BE6320"/>
    <w:p w14:paraId="05B8D84B" w14:textId="77777777" w:rsidR="0064661A" w:rsidRPr="00A667BA" w:rsidRDefault="0064661A" w:rsidP="00BE6320"/>
    <w:sectPr w:rsidR="0064661A" w:rsidRPr="00A667BA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BDE0B" w14:textId="77777777" w:rsidR="00492C4B" w:rsidRDefault="00492C4B">
      <w:r>
        <w:separator/>
      </w:r>
    </w:p>
  </w:endnote>
  <w:endnote w:type="continuationSeparator" w:id="0">
    <w:p w14:paraId="7F2A4C22" w14:textId="77777777" w:rsidR="00492C4B" w:rsidRDefault="0049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BEA0" w14:textId="581A50E9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63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DF6B5" w14:textId="77777777" w:rsidR="00492C4B" w:rsidRDefault="00492C4B">
      <w:r>
        <w:separator/>
      </w:r>
    </w:p>
  </w:footnote>
  <w:footnote w:type="continuationSeparator" w:id="0">
    <w:p w14:paraId="030E60AF" w14:textId="77777777" w:rsidR="00492C4B" w:rsidRDefault="0049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E7CD4"/>
    <w:multiLevelType w:val="hybridMultilevel"/>
    <w:tmpl w:val="E44E15CA"/>
    <w:lvl w:ilvl="0" w:tplc="356615AC">
      <w:start w:val="1"/>
      <w:numFmt w:val="decimal"/>
      <w:lvlText w:val="%1)"/>
      <w:lvlJc w:val="left"/>
      <w:pPr>
        <w:ind w:left="1113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" w15:restartNumberingAfterBreak="0">
    <w:nsid w:val="06940FF7"/>
    <w:multiLevelType w:val="hybridMultilevel"/>
    <w:tmpl w:val="7F8ED87A"/>
    <w:lvl w:ilvl="0" w:tplc="1DFE0126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08380C8F"/>
    <w:multiLevelType w:val="hybridMultilevel"/>
    <w:tmpl w:val="3E2ED1B4"/>
    <w:lvl w:ilvl="0" w:tplc="EFA069F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089F71E3"/>
    <w:multiLevelType w:val="hybridMultilevel"/>
    <w:tmpl w:val="06BC9EAA"/>
    <w:lvl w:ilvl="0" w:tplc="BF78F4C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0A5A5B78"/>
    <w:multiLevelType w:val="hybridMultilevel"/>
    <w:tmpl w:val="3FE81098"/>
    <w:lvl w:ilvl="0" w:tplc="627C98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2156AC1"/>
    <w:multiLevelType w:val="hybridMultilevel"/>
    <w:tmpl w:val="C7DCE362"/>
    <w:lvl w:ilvl="0" w:tplc="4CBC42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1BBF1341"/>
    <w:multiLevelType w:val="hybridMultilevel"/>
    <w:tmpl w:val="655CE584"/>
    <w:lvl w:ilvl="0" w:tplc="916E99A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 w15:restartNumberingAfterBreak="0">
    <w:nsid w:val="1BE7251A"/>
    <w:multiLevelType w:val="hybridMultilevel"/>
    <w:tmpl w:val="A70CF1E6"/>
    <w:lvl w:ilvl="0" w:tplc="0150C74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319425A0"/>
    <w:multiLevelType w:val="hybridMultilevel"/>
    <w:tmpl w:val="ED08FA64"/>
    <w:lvl w:ilvl="0" w:tplc="5BBC8EE8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8" w15:restartNumberingAfterBreak="0">
    <w:nsid w:val="34C40490"/>
    <w:multiLevelType w:val="hybridMultilevel"/>
    <w:tmpl w:val="14AA3F24"/>
    <w:lvl w:ilvl="0" w:tplc="8CC04D8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351D6A93"/>
    <w:multiLevelType w:val="hybridMultilevel"/>
    <w:tmpl w:val="08C024FE"/>
    <w:lvl w:ilvl="0" w:tplc="172088F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361465DF"/>
    <w:multiLevelType w:val="hybridMultilevel"/>
    <w:tmpl w:val="0F2A0952"/>
    <w:lvl w:ilvl="0" w:tplc="201E8F0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36D53987"/>
    <w:multiLevelType w:val="hybridMultilevel"/>
    <w:tmpl w:val="1E1A49E2"/>
    <w:lvl w:ilvl="0" w:tplc="17A8E66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3EA32B9F"/>
    <w:multiLevelType w:val="hybridMultilevel"/>
    <w:tmpl w:val="65C8137C"/>
    <w:lvl w:ilvl="0" w:tplc="2878DC34">
      <w:start w:val="1"/>
      <w:numFmt w:val="upperLetter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3" w15:restartNumberingAfterBreak="0">
    <w:nsid w:val="40E55AAB"/>
    <w:multiLevelType w:val="hybridMultilevel"/>
    <w:tmpl w:val="67326E1C"/>
    <w:lvl w:ilvl="0" w:tplc="A5F8AE46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3333218"/>
    <w:multiLevelType w:val="hybridMultilevel"/>
    <w:tmpl w:val="4B74231A"/>
    <w:lvl w:ilvl="0" w:tplc="DD8AA63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59A6A75"/>
    <w:multiLevelType w:val="hybridMultilevel"/>
    <w:tmpl w:val="7E94949C"/>
    <w:lvl w:ilvl="0" w:tplc="2564B51C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6" w15:restartNumberingAfterBreak="0">
    <w:nsid w:val="46834088"/>
    <w:multiLevelType w:val="hybridMultilevel"/>
    <w:tmpl w:val="486E3466"/>
    <w:lvl w:ilvl="0" w:tplc="8744D02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 w15:restartNumberingAfterBreak="0">
    <w:nsid w:val="50285666"/>
    <w:multiLevelType w:val="hybridMultilevel"/>
    <w:tmpl w:val="A2B8DE9C"/>
    <w:lvl w:ilvl="0" w:tplc="823E090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3B74D3C"/>
    <w:multiLevelType w:val="hybridMultilevel"/>
    <w:tmpl w:val="5D2E4294"/>
    <w:lvl w:ilvl="0" w:tplc="F12A8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2516"/>
    <w:multiLevelType w:val="hybridMultilevel"/>
    <w:tmpl w:val="6D163C44"/>
    <w:lvl w:ilvl="0" w:tplc="B1ACC5D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60170E92"/>
    <w:multiLevelType w:val="hybridMultilevel"/>
    <w:tmpl w:val="29C60582"/>
    <w:lvl w:ilvl="0" w:tplc="16005E7C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 w15:restartNumberingAfterBreak="0">
    <w:nsid w:val="61B65DC5"/>
    <w:multiLevelType w:val="hybridMultilevel"/>
    <w:tmpl w:val="68167494"/>
    <w:lvl w:ilvl="0" w:tplc="B226CE06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2" w15:restartNumberingAfterBreak="0">
    <w:nsid w:val="6B0F5BF7"/>
    <w:multiLevelType w:val="hybridMultilevel"/>
    <w:tmpl w:val="BA52810C"/>
    <w:lvl w:ilvl="0" w:tplc="1C2C421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B8237B6"/>
    <w:multiLevelType w:val="hybridMultilevel"/>
    <w:tmpl w:val="E2F0C3CC"/>
    <w:lvl w:ilvl="0" w:tplc="D730EAC4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4" w15:restartNumberingAfterBreak="0">
    <w:nsid w:val="6BFE4A7A"/>
    <w:multiLevelType w:val="hybridMultilevel"/>
    <w:tmpl w:val="A5624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050A7"/>
    <w:multiLevelType w:val="hybridMultilevel"/>
    <w:tmpl w:val="D6B2EC72"/>
    <w:lvl w:ilvl="0" w:tplc="13144D1E">
      <w:start w:val="1"/>
      <w:numFmt w:val="upperLetter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 w15:restartNumberingAfterBreak="0">
    <w:nsid w:val="723A70E0"/>
    <w:multiLevelType w:val="hybridMultilevel"/>
    <w:tmpl w:val="7DEE70BA"/>
    <w:lvl w:ilvl="0" w:tplc="837A72F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 w15:restartNumberingAfterBreak="0">
    <w:nsid w:val="72B90603"/>
    <w:multiLevelType w:val="hybridMultilevel"/>
    <w:tmpl w:val="D5E06EAE"/>
    <w:lvl w:ilvl="0" w:tplc="49C43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24"/>
  </w:num>
  <w:num w:numId="12">
    <w:abstractNumId w:val="37"/>
  </w:num>
  <w:num w:numId="13">
    <w:abstractNumId w:val="27"/>
  </w:num>
  <w:num w:numId="14">
    <w:abstractNumId w:val="18"/>
  </w:num>
  <w:num w:numId="15">
    <w:abstractNumId w:val="10"/>
  </w:num>
  <w:num w:numId="16">
    <w:abstractNumId w:val="30"/>
  </w:num>
  <w:num w:numId="17">
    <w:abstractNumId w:val="23"/>
  </w:num>
  <w:num w:numId="18">
    <w:abstractNumId w:val="13"/>
  </w:num>
  <w:num w:numId="19">
    <w:abstractNumId w:val="32"/>
  </w:num>
  <w:num w:numId="20">
    <w:abstractNumId w:val="19"/>
  </w:num>
  <w:num w:numId="21">
    <w:abstractNumId w:val="26"/>
  </w:num>
  <w:num w:numId="22">
    <w:abstractNumId w:val="9"/>
  </w:num>
  <w:num w:numId="23">
    <w:abstractNumId w:val="35"/>
  </w:num>
  <w:num w:numId="24">
    <w:abstractNumId w:val="16"/>
  </w:num>
  <w:num w:numId="25">
    <w:abstractNumId w:val="31"/>
  </w:num>
  <w:num w:numId="26">
    <w:abstractNumId w:val="21"/>
  </w:num>
  <w:num w:numId="27">
    <w:abstractNumId w:val="34"/>
  </w:num>
  <w:num w:numId="28">
    <w:abstractNumId w:val="11"/>
  </w:num>
  <w:num w:numId="29">
    <w:abstractNumId w:val="20"/>
  </w:num>
  <w:num w:numId="30">
    <w:abstractNumId w:val="14"/>
  </w:num>
  <w:num w:numId="31">
    <w:abstractNumId w:val="17"/>
  </w:num>
  <w:num w:numId="32">
    <w:abstractNumId w:val="29"/>
  </w:num>
  <w:num w:numId="33">
    <w:abstractNumId w:val="15"/>
  </w:num>
  <w:num w:numId="34">
    <w:abstractNumId w:val="25"/>
  </w:num>
  <w:num w:numId="35">
    <w:abstractNumId w:val="33"/>
  </w:num>
  <w:num w:numId="36">
    <w:abstractNumId w:val="36"/>
  </w:num>
  <w:num w:numId="37">
    <w:abstractNumId w:val="28"/>
  </w:num>
  <w:num w:numId="3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C1"/>
    <w:rsid w:val="000474BE"/>
    <w:rsid w:val="00092DCA"/>
    <w:rsid w:val="000C4AFA"/>
    <w:rsid w:val="000C526B"/>
    <w:rsid w:val="000E01CD"/>
    <w:rsid w:val="00116079"/>
    <w:rsid w:val="00116B4D"/>
    <w:rsid w:val="00164F9A"/>
    <w:rsid w:val="001A041B"/>
    <w:rsid w:val="001A3FDE"/>
    <w:rsid w:val="001B4D7F"/>
    <w:rsid w:val="001C478F"/>
    <w:rsid w:val="001C6304"/>
    <w:rsid w:val="001F5AF0"/>
    <w:rsid w:val="00217FA0"/>
    <w:rsid w:val="00234D4E"/>
    <w:rsid w:val="00267B5F"/>
    <w:rsid w:val="00322AA9"/>
    <w:rsid w:val="00346656"/>
    <w:rsid w:val="003526DC"/>
    <w:rsid w:val="00354D4E"/>
    <w:rsid w:val="003646AA"/>
    <w:rsid w:val="00364B24"/>
    <w:rsid w:val="00365C3E"/>
    <w:rsid w:val="003E43F6"/>
    <w:rsid w:val="003F21A6"/>
    <w:rsid w:val="004030B3"/>
    <w:rsid w:val="0049237B"/>
    <w:rsid w:val="00492C4B"/>
    <w:rsid w:val="004A7D50"/>
    <w:rsid w:val="004D6E36"/>
    <w:rsid w:val="004E1579"/>
    <w:rsid w:val="005335D6"/>
    <w:rsid w:val="005373C2"/>
    <w:rsid w:val="005C75C2"/>
    <w:rsid w:val="00604FBD"/>
    <w:rsid w:val="00646228"/>
    <w:rsid w:val="0064661A"/>
    <w:rsid w:val="006A6FDC"/>
    <w:rsid w:val="007279C1"/>
    <w:rsid w:val="00761DEA"/>
    <w:rsid w:val="00775968"/>
    <w:rsid w:val="007D57CE"/>
    <w:rsid w:val="00802038"/>
    <w:rsid w:val="00850C39"/>
    <w:rsid w:val="008B462F"/>
    <w:rsid w:val="008C7A52"/>
    <w:rsid w:val="009202C3"/>
    <w:rsid w:val="0092131B"/>
    <w:rsid w:val="009C4FB6"/>
    <w:rsid w:val="00A667BA"/>
    <w:rsid w:val="00A90026"/>
    <w:rsid w:val="00AA1798"/>
    <w:rsid w:val="00AA798E"/>
    <w:rsid w:val="00AF2889"/>
    <w:rsid w:val="00AF7DC1"/>
    <w:rsid w:val="00B12F15"/>
    <w:rsid w:val="00B64E1F"/>
    <w:rsid w:val="00B95DB4"/>
    <w:rsid w:val="00BB0A66"/>
    <w:rsid w:val="00BC066E"/>
    <w:rsid w:val="00BE3AAC"/>
    <w:rsid w:val="00BE6320"/>
    <w:rsid w:val="00BF668B"/>
    <w:rsid w:val="00C94ED7"/>
    <w:rsid w:val="00CA1942"/>
    <w:rsid w:val="00D03437"/>
    <w:rsid w:val="00D1703B"/>
    <w:rsid w:val="00D27CBC"/>
    <w:rsid w:val="00D827D1"/>
    <w:rsid w:val="00D8320C"/>
    <w:rsid w:val="00D92060"/>
    <w:rsid w:val="00DB5A49"/>
    <w:rsid w:val="00DC6DD5"/>
    <w:rsid w:val="00DD0CF7"/>
    <w:rsid w:val="00DF32F7"/>
    <w:rsid w:val="00E61B6D"/>
    <w:rsid w:val="00E63A1A"/>
    <w:rsid w:val="00E6500A"/>
    <w:rsid w:val="00E943F6"/>
    <w:rsid w:val="00EC7169"/>
    <w:rsid w:val="00ED6850"/>
    <w:rsid w:val="00F1246C"/>
    <w:rsid w:val="00F13B5E"/>
    <w:rsid w:val="00F42EC1"/>
    <w:rsid w:val="00F43066"/>
    <w:rsid w:val="00F64388"/>
    <w:rsid w:val="00FE3B48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F55D1D9"/>
  <w15:chartTrackingRefBased/>
  <w15:docId w15:val="{4A6CEBA5-1A0A-4FBB-8119-FB95FF4E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ion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045A599CF64B4B9651B44960C9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3456-3111-4BFA-9192-8B495D3C7B37}"/>
      </w:docPartPr>
      <w:docPartBody>
        <w:p w:rsidR="004510B2" w:rsidRDefault="004510B2">
          <w:pPr>
            <w:pStyle w:val="97045A599CF64B4B9651B44960C9DFD8"/>
          </w:pPr>
          <w:r>
            <w:t>AGENDA</w:t>
          </w:r>
        </w:p>
      </w:docPartBody>
    </w:docPart>
    <w:docPart>
      <w:docPartPr>
        <w:name w:val="EEA09BF96CC741E597A73078971BA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DCAB-9A31-4DE4-B6CE-83D75CA83369}"/>
      </w:docPartPr>
      <w:docPartBody>
        <w:p w:rsidR="004510B2" w:rsidRDefault="004510B2">
          <w:pPr>
            <w:pStyle w:val="EEA09BF96CC741E597A73078971BA8C5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4701B68F70C04196A73E189F7BD6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0E57-951D-4E7C-9A94-DE322CB1D9CB}"/>
      </w:docPartPr>
      <w:docPartBody>
        <w:p w:rsidR="004510B2" w:rsidRDefault="004510B2">
          <w:pPr>
            <w:pStyle w:val="4701B68F70C04196A73E189F7BD6910A"/>
          </w:pPr>
          <w:r>
            <w:t>Time</w:t>
          </w:r>
        </w:p>
      </w:docPartBody>
    </w:docPart>
    <w:docPart>
      <w:docPartPr>
        <w:name w:val="112858FF0A1942C386759B9ECECE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150E-1CF7-493D-9140-20B9FE0D7C00}"/>
      </w:docPartPr>
      <w:docPartBody>
        <w:p w:rsidR="004510B2" w:rsidRDefault="004510B2">
          <w:pPr>
            <w:pStyle w:val="112858FF0A1942C386759B9ECECE126B"/>
          </w:pPr>
          <w:r w:rsidRPr="00802038">
            <w:t>Item</w:t>
          </w:r>
        </w:p>
      </w:docPartBody>
    </w:docPart>
    <w:docPart>
      <w:docPartPr>
        <w:name w:val="23138704A39040E7A5ADE767FC1A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9450-4FBB-42C1-843A-0A8FF244A449}"/>
      </w:docPartPr>
      <w:docPartBody>
        <w:p w:rsidR="004510B2" w:rsidRDefault="004510B2">
          <w:pPr>
            <w:pStyle w:val="23138704A39040E7A5ADE767FC1A92EE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B2"/>
    <w:rsid w:val="004510B2"/>
    <w:rsid w:val="00B7673C"/>
    <w:rsid w:val="00C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045A599CF64B4B9651B44960C9DFD8">
    <w:name w:val="97045A599CF64B4B9651B44960C9DFD8"/>
  </w:style>
  <w:style w:type="paragraph" w:customStyle="1" w:styleId="E89A8D059CF4446E8B8C40C6E0D9935A">
    <w:name w:val="E89A8D059CF4446E8B8C40C6E0D9935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EEA09BF96CC741E597A73078971BA8C5">
    <w:name w:val="EEA09BF96CC741E597A73078971BA8C5"/>
  </w:style>
  <w:style w:type="paragraph" w:customStyle="1" w:styleId="767312B2AF584352A21A1ACA5592FABB">
    <w:name w:val="767312B2AF584352A21A1ACA5592FABB"/>
  </w:style>
  <w:style w:type="paragraph" w:customStyle="1" w:styleId="AD50B311327046108C6B40D93DD3CD55">
    <w:name w:val="AD50B311327046108C6B40D93DD3CD55"/>
  </w:style>
  <w:style w:type="paragraph" w:customStyle="1" w:styleId="6EEA02CB4CA948E283DEA25C7E6F2007">
    <w:name w:val="6EEA02CB4CA948E283DEA25C7E6F2007"/>
  </w:style>
  <w:style w:type="paragraph" w:customStyle="1" w:styleId="9D0721406C7849BCA242DD79E0984A71">
    <w:name w:val="9D0721406C7849BCA242DD79E0984A71"/>
  </w:style>
  <w:style w:type="paragraph" w:customStyle="1" w:styleId="4D366BD54D314A3EAC2CBC3CAC96E4D5">
    <w:name w:val="4D366BD54D314A3EAC2CBC3CAC96E4D5"/>
  </w:style>
  <w:style w:type="paragraph" w:customStyle="1" w:styleId="E7A2E4740FF246109DA14858E8D27D17">
    <w:name w:val="E7A2E4740FF246109DA14858E8D27D17"/>
  </w:style>
  <w:style w:type="paragraph" w:customStyle="1" w:styleId="37325D909D484C4EAC99CD6315597EA8">
    <w:name w:val="37325D909D484C4EAC99CD6315597EA8"/>
  </w:style>
  <w:style w:type="paragraph" w:customStyle="1" w:styleId="E9D601E9D75E45F08B2B3AB64E26B5E2">
    <w:name w:val="E9D601E9D75E45F08B2B3AB64E26B5E2"/>
  </w:style>
  <w:style w:type="paragraph" w:customStyle="1" w:styleId="C030ABA568EF4090822D577CE2D2638E">
    <w:name w:val="C030ABA568EF4090822D577CE2D2638E"/>
  </w:style>
  <w:style w:type="paragraph" w:customStyle="1" w:styleId="7623968A55664BD6AB6B38400E479ABD">
    <w:name w:val="7623968A55664BD6AB6B38400E479ABD"/>
  </w:style>
  <w:style w:type="paragraph" w:customStyle="1" w:styleId="EA508A3374514D9FB5F4D0103FC504F8">
    <w:name w:val="EA508A3374514D9FB5F4D0103FC504F8"/>
  </w:style>
  <w:style w:type="paragraph" w:customStyle="1" w:styleId="A1DB2B3EF53B4DBE9236FBDD5F1395C0">
    <w:name w:val="A1DB2B3EF53B4DBE9236FBDD5F1395C0"/>
  </w:style>
  <w:style w:type="paragraph" w:customStyle="1" w:styleId="DAC4002E0F2B4DFF9FF8E0E2E438395E">
    <w:name w:val="DAC4002E0F2B4DFF9FF8E0E2E438395E"/>
  </w:style>
  <w:style w:type="paragraph" w:customStyle="1" w:styleId="5B46825E6E544B57AF6FA31F94B56BFD">
    <w:name w:val="5B46825E6E544B57AF6FA31F94B56BFD"/>
  </w:style>
  <w:style w:type="paragraph" w:customStyle="1" w:styleId="707DC5A745B3450F905C51200469B50A">
    <w:name w:val="707DC5A745B3450F905C51200469B50A"/>
  </w:style>
  <w:style w:type="paragraph" w:customStyle="1" w:styleId="7879AEB1042F46DA999A2C5B17D4FDD1">
    <w:name w:val="7879AEB1042F46DA999A2C5B17D4FDD1"/>
  </w:style>
  <w:style w:type="paragraph" w:customStyle="1" w:styleId="7458369DD9614CD4BFD037EE37E5F613">
    <w:name w:val="7458369DD9614CD4BFD037EE37E5F613"/>
  </w:style>
  <w:style w:type="paragraph" w:customStyle="1" w:styleId="D90D03B3A96946468D4C252113D30290">
    <w:name w:val="D90D03B3A96946468D4C252113D30290"/>
  </w:style>
  <w:style w:type="paragraph" w:customStyle="1" w:styleId="4701B68F70C04196A73E189F7BD6910A">
    <w:name w:val="4701B68F70C04196A73E189F7BD6910A"/>
  </w:style>
  <w:style w:type="paragraph" w:customStyle="1" w:styleId="112858FF0A1942C386759B9ECECE126B">
    <w:name w:val="112858FF0A1942C386759B9ECECE126B"/>
  </w:style>
  <w:style w:type="paragraph" w:customStyle="1" w:styleId="23138704A39040E7A5ADE767FC1A92EE">
    <w:name w:val="23138704A39040E7A5ADE767FC1A92EE"/>
  </w:style>
  <w:style w:type="paragraph" w:customStyle="1" w:styleId="6AC8EF8A2E5F4C04A2199D7F475DF48F">
    <w:name w:val="6AC8EF8A2E5F4C04A2199D7F475DF48F"/>
  </w:style>
  <w:style w:type="paragraph" w:customStyle="1" w:styleId="6237EB09169F42EA945370B1ABC4FBE7">
    <w:name w:val="6237EB09169F42EA945370B1ABC4FBE7"/>
  </w:style>
  <w:style w:type="paragraph" w:customStyle="1" w:styleId="A624E2456BC94FC08151DAD40BB0A0F3">
    <w:name w:val="A624E2456BC94FC08151DAD40BB0A0F3"/>
  </w:style>
  <w:style w:type="paragraph" w:customStyle="1" w:styleId="F9FB1069CC6442BF957696A5009CB407">
    <w:name w:val="F9FB1069CC6442BF957696A5009CB407"/>
  </w:style>
  <w:style w:type="paragraph" w:customStyle="1" w:styleId="32B533F046584E01ADDBE37B047F609D">
    <w:name w:val="32B533F046584E01ADDBE37B047F609D"/>
  </w:style>
  <w:style w:type="paragraph" w:customStyle="1" w:styleId="D03474C7CFB0408E8872C580E1878CE7">
    <w:name w:val="D03474C7CFB0408E8872C580E1878CE7"/>
  </w:style>
  <w:style w:type="paragraph" w:customStyle="1" w:styleId="C263C16EBF7B47FA9951146EA34FC25C">
    <w:name w:val="C263C16EBF7B47FA9951146EA34FC25C"/>
  </w:style>
  <w:style w:type="paragraph" w:customStyle="1" w:styleId="63855AF7E3F542DEB59DC1026BB9006A">
    <w:name w:val="63855AF7E3F542DEB59DC1026BB9006A"/>
  </w:style>
  <w:style w:type="paragraph" w:customStyle="1" w:styleId="380119E421EB4186BE2B7F4A3DAA2130">
    <w:name w:val="380119E421EB4186BE2B7F4A3DAA2130"/>
  </w:style>
  <w:style w:type="paragraph" w:customStyle="1" w:styleId="AAC883682AAC4E2BA1777405579B0435">
    <w:name w:val="AAC883682AAC4E2BA1777405579B0435"/>
  </w:style>
  <w:style w:type="paragraph" w:customStyle="1" w:styleId="CF2C0C0624514652B2E4A0A67B0B802E">
    <w:name w:val="CF2C0C0624514652B2E4A0A67B0B802E"/>
  </w:style>
  <w:style w:type="paragraph" w:customStyle="1" w:styleId="CF39D157920D4215A2C65EECC83AC68A">
    <w:name w:val="CF39D157920D4215A2C65EECC83AC68A"/>
  </w:style>
  <w:style w:type="paragraph" w:customStyle="1" w:styleId="5BCC04D3A6C74969ABCFD9AC905071CF">
    <w:name w:val="5BCC04D3A6C74969ABCFD9AC905071CF"/>
  </w:style>
  <w:style w:type="paragraph" w:customStyle="1" w:styleId="529130673FA341C6820F9B207392B981">
    <w:name w:val="529130673FA341C6820F9B207392B981"/>
  </w:style>
  <w:style w:type="paragraph" w:customStyle="1" w:styleId="C28B379ED0EC433A845343BEED6FF172">
    <w:name w:val="C28B379ED0EC433A845343BEED6FF172"/>
  </w:style>
  <w:style w:type="paragraph" w:customStyle="1" w:styleId="0AC040F05F6E44EEB2138A9C975B6E70">
    <w:name w:val="0AC040F05F6E44EEB2138A9C975B6E70"/>
  </w:style>
  <w:style w:type="paragraph" w:customStyle="1" w:styleId="A03AD64530E244AE8F9F30024468937E">
    <w:name w:val="A03AD64530E244AE8F9F30024468937E"/>
  </w:style>
  <w:style w:type="paragraph" w:customStyle="1" w:styleId="9B3474911F7045858FC999A5C4AA5D1F">
    <w:name w:val="9B3474911F7045858FC999A5C4AA5D1F"/>
  </w:style>
  <w:style w:type="paragraph" w:customStyle="1" w:styleId="3287DDD14A164F548A3BBDADDC325DA2">
    <w:name w:val="3287DDD14A164F548A3BBDADDC325DA2"/>
  </w:style>
  <w:style w:type="paragraph" w:customStyle="1" w:styleId="B4FE69A7385A45279182DC6A88A9C712">
    <w:name w:val="B4FE69A7385A45279182DC6A88A9C712"/>
  </w:style>
  <w:style w:type="paragraph" w:customStyle="1" w:styleId="F0532FDA7F904069BC1247BA71278390">
    <w:name w:val="F0532FDA7F904069BC1247BA71278390"/>
  </w:style>
  <w:style w:type="paragraph" w:customStyle="1" w:styleId="CBF859D826964462AD8103CCBE15F969">
    <w:name w:val="CBF859D826964462AD8103CCBE15F969"/>
  </w:style>
  <w:style w:type="paragraph" w:customStyle="1" w:styleId="99EDDDC264BE4E3EB4DE3BA5C23693BB">
    <w:name w:val="99EDDDC264BE4E3EB4DE3BA5C23693BB"/>
  </w:style>
  <w:style w:type="paragraph" w:customStyle="1" w:styleId="E89613CC241245ED96C98E2C2415EDCA">
    <w:name w:val="E89613CC241245ED96C98E2C2415EDCA"/>
  </w:style>
  <w:style w:type="paragraph" w:customStyle="1" w:styleId="87B6658849D04FAE9D9698C88679F029">
    <w:name w:val="87B6658849D04FAE9D9698C88679F029"/>
  </w:style>
  <w:style w:type="paragraph" w:customStyle="1" w:styleId="E868D5AFAB904C7EB37FA65BD43E299B">
    <w:name w:val="E868D5AFAB904C7EB37FA65BD43E299B"/>
  </w:style>
  <w:style w:type="paragraph" w:customStyle="1" w:styleId="B52E7DC151B64ACB8EF27FC8676F0D74">
    <w:name w:val="B52E7DC151B64ACB8EF27FC8676F0D74"/>
  </w:style>
  <w:style w:type="paragraph" w:customStyle="1" w:styleId="6FC3C70F6F4E4BCFB6EA3F235CD47D90">
    <w:name w:val="6FC3C70F6F4E4BCFB6EA3F235CD47D90"/>
  </w:style>
  <w:style w:type="paragraph" w:customStyle="1" w:styleId="23A83A725F0B402FB97B3C943355269F">
    <w:name w:val="23A83A725F0B402FB97B3C943355269F"/>
  </w:style>
  <w:style w:type="paragraph" w:customStyle="1" w:styleId="F38FC61704E4415296C224A3C7475F51">
    <w:name w:val="F38FC61704E4415296C224A3C7475F51"/>
  </w:style>
  <w:style w:type="paragraph" w:customStyle="1" w:styleId="10BA797705234D73986E9AA2E692AA4D">
    <w:name w:val="10BA797705234D73986E9AA2E692AA4D"/>
  </w:style>
  <w:style w:type="paragraph" w:customStyle="1" w:styleId="CDF0570078CE43DBA21DF9D3BBCD000E">
    <w:name w:val="CDF0570078CE43DBA21DF9D3BBCD000E"/>
  </w:style>
  <w:style w:type="paragraph" w:customStyle="1" w:styleId="F99540B88BB34539A54EB2D76EC4355F">
    <w:name w:val="F99540B88BB34539A54EB2D76EC43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FE23C76C28040B391654AB1F5AB79" ma:contentTypeVersion="9" ma:contentTypeDescription="Create a new document." ma:contentTypeScope="" ma:versionID="705f6d6ab434ffd051427be2ede15b58">
  <xsd:schema xmlns:xsd="http://www.w3.org/2001/XMLSchema" xmlns:xs="http://www.w3.org/2001/XMLSchema" xmlns:p="http://schemas.microsoft.com/office/2006/metadata/properties" xmlns:ns3="a012479b-0b94-4173-9bee-fa6038a92dbb" targetNamespace="http://schemas.microsoft.com/office/2006/metadata/properties" ma:root="true" ma:fieldsID="47dcd576269868a181dacc573b1f935d" ns3:_="">
    <xsd:import namespace="a012479b-0b94-4173-9bee-fa6038a92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2479b-0b94-4173-9bee-fa6038a92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a012479b-0b94-4173-9bee-fa6038a92dbb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2A90C3F-AF7A-47CE-B241-9EA4A13B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2479b-0b94-4173-9bee-fa6038a9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Manion</dc:creator>
  <cp:lastModifiedBy>Andrea Manion</cp:lastModifiedBy>
  <cp:revision>4</cp:revision>
  <dcterms:created xsi:type="dcterms:W3CDTF">2020-08-09T03:01:00Z</dcterms:created>
  <dcterms:modified xsi:type="dcterms:W3CDTF">2020-08-10T17:43:00Z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0x010100A0CFE23C76C28040B391654AB1F5AB79</vt:lpwstr>
  </property>
</Properties>
</file>