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79" w:rsidRDefault="00F7319C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 xml:space="preserve">Lori </w:t>
      </w:r>
      <w:proofErr w:type="spellStart"/>
      <w:r w:rsidRPr="00663F79">
        <w:rPr>
          <w:rFonts w:ascii="Times New Roman" w:hAnsi="Times New Roman" w:cs="Times New Roman"/>
          <w:sz w:val="22"/>
          <w:szCs w:val="22"/>
        </w:rPr>
        <w:t>Acee</w:t>
      </w:r>
      <w:proofErr w:type="spellEnd"/>
      <w:r w:rsidRPr="00663F79">
        <w:rPr>
          <w:rFonts w:ascii="Times New Roman" w:hAnsi="Times New Roman" w:cs="Times New Roman"/>
          <w:sz w:val="22"/>
          <w:szCs w:val="22"/>
        </w:rPr>
        <w:t xml:space="preserve">, Secretary; Jason </w:t>
      </w:r>
      <w:proofErr w:type="spellStart"/>
      <w:r w:rsidRPr="00663F79">
        <w:rPr>
          <w:rFonts w:ascii="Times New Roman" w:hAnsi="Times New Roman" w:cs="Times New Roman"/>
          <w:sz w:val="22"/>
          <w:szCs w:val="22"/>
        </w:rPr>
        <w:t>Buczek</w:t>
      </w:r>
      <w:proofErr w:type="spellEnd"/>
      <w:r w:rsidRPr="00663F79">
        <w:rPr>
          <w:rFonts w:ascii="Times New Roman" w:hAnsi="Times New Roman" w:cs="Times New Roman"/>
          <w:sz w:val="22"/>
          <w:szCs w:val="22"/>
        </w:rPr>
        <w:t>; Jim Carter; Andy (Andrea) Manion, President;</w:t>
      </w:r>
      <w:r w:rsidR="00663F79" w:rsidRPr="00663F7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3F79" w:rsidRDefault="00663F79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>Andrea Simmons, Libra</w:t>
      </w:r>
      <w:r>
        <w:rPr>
          <w:rFonts w:ascii="Times New Roman" w:hAnsi="Times New Roman" w:cs="Times New Roman"/>
          <w:sz w:val="22"/>
          <w:szCs w:val="22"/>
        </w:rPr>
        <w:t>ry Director</w:t>
      </w:r>
      <w:r w:rsidRPr="00663F79">
        <w:rPr>
          <w:rFonts w:ascii="Times New Roman" w:hAnsi="Times New Roman" w:cs="Times New Roman"/>
          <w:sz w:val="22"/>
          <w:szCs w:val="22"/>
        </w:rPr>
        <w:t>,</w:t>
      </w:r>
      <w:r w:rsidR="00F7319C" w:rsidRPr="00663F79">
        <w:rPr>
          <w:rFonts w:ascii="Times New Roman" w:hAnsi="Times New Roman" w:cs="Times New Roman"/>
          <w:sz w:val="22"/>
          <w:szCs w:val="22"/>
        </w:rPr>
        <w:t xml:space="preserve"> Patty </w:t>
      </w:r>
      <w:proofErr w:type="spellStart"/>
      <w:r w:rsidR="00F7319C" w:rsidRPr="00663F79">
        <w:rPr>
          <w:rFonts w:ascii="Times New Roman" w:hAnsi="Times New Roman" w:cs="Times New Roman"/>
          <w:sz w:val="22"/>
          <w:szCs w:val="22"/>
        </w:rPr>
        <w:t>Tesch</w:t>
      </w:r>
      <w:proofErr w:type="spellEnd"/>
      <w:r w:rsidR="00F7319C" w:rsidRPr="00663F79">
        <w:rPr>
          <w:rFonts w:ascii="Times New Roman" w:hAnsi="Times New Roman" w:cs="Times New Roman"/>
          <w:sz w:val="22"/>
          <w:szCs w:val="22"/>
        </w:rPr>
        <w:t xml:space="preserve">, Treasurer; </w:t>
      </w:r>
    </w:p>
    <w:p w:rsidR="00110BBD" w:rsidRPr="00663F79" w:rsidRDefault="00F7319C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>Mary Price-Bush, Village Trustee</w:t>
      </w:r>
      <w:r w:rsidR="00561ABF" w:rsidRPr="00663F79">
        <w:rPr>
          <w:rFonts w:ascii="Times New Roman" w:hAnsi="Times New Roman" w:cs="Times New Roman"/>
          <w:sz w:val="22"/>
          <w:szCs w:val="22"/>
        </w:rPr>
        <w:t xml:space="preserve"> &amp; Library </w:t>
      </w:r>
      <w:r w:rsidR="00C611A0">
        <w:rPr>
          <w:rFonts w:ascii="Times New Roman" w:hAnsi="Times New Roman" w:cs="Times New Roman"/>
          <w:sz w:val="22"/>
          <w:szCs w:val="22"/>
        </w:rPr>
        <w:t>Lia</w:t>
      </w:r>
      <w:r w:rsidR="007C0180">
        <w:rPr>
          <w:rFonts w:ascii="Times New Roman" w:hAnsi="Times New Roman" w:cs="Times New Roman"/>
          <w:sz w:val="22"/>
          <w:szCs w:val="22"/>
        </w:rPr>
        <w:t>is</w:t>
      </w:r>
      <w:r w:rsidR="00C611A0">
        <w:rPr>
          <w:rFonts w:ascii="Times New Roman" w:hAnsi="Times New Roman" w:cs="Times New Roman"/>
          <w:sz w:val="22"/>
          <w:szCs w:val="22"/>
        </w:rPr>
        <w:t>on</w:t>
      </w:r>
    </w:p>
    <w:p w:rsidR="005903C6" w:rsidRDefault="005903C6" w:rsidP="005903C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7319C" w:rsidRPr="005903C6" w:rsidRDefault="005903C6" w:rsidP="005903C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Agenda</w:t>
      </w:r>
    </w:p>
    <w:p w:rsidR="007C0180" w:rsidRPr="00E84C53" w:rsidRDefault="005903C6" w:rsidP="00E52BA5">
      <w:pPr>
        <w:pStyle w:val="ListNumber"/>
        <w:rPr>
          <w:rFonts w:ascii="Times New Roman" w:hAnsi="Times New Roman"/>
        </w:rPr>
      </w:pPr>
      <w:r>
        <w:rPr>
          <w:rFonts w:ascii="Times New Roman" w:eastAsiaTheme="majorEastAsia" w:hAnsi="Times New Roman"/>
        </w:rPr>
        <w:t>Call to Order</w:t>
      </w:r>
    </w:p>
    <w:p w:rsidR="00E84C53" w:rsidRDefault="00E84C53" w:rsidP="00E84C53">
      <w:pPr>
        <w:pStyle w:val="ListNumber"/>
        <w:rPr>
          <w:rFonts w:ascii="Times New Roman" w:hAnsi="Times New Roman"/>
        </w:rPr>
      </w:pPr>
      <w:r>
        <w:rPr>
          <w:rFonts w:ascii="Times New Roman" w:hAnsi="Times New Roman"/>
        </w:rPr>
        <w:t>Change Orders for Construction Project</w:t>
      </w:r>
    </w:p>
    <w:p w:rsidR="00E84C53" w:rsidRDefault="00E84C53" w:rsidP="00E84C53">
      <w:pPr>
        <w:pStyle w:val="ListNumb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Friends of the Ballston Spa Public Library MOU </w:t>
      </w:r>
    </w:p>
    <w:p w:rsidR="00E84C53" w:rsidRPr="00E84C53" w:rsidRDefault="00E84C53" w:rsidP="00E84C53">
      <w:pPr>
        <w:pStyle w:val="ListNumber"/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  <w:bookmarkStart w:id="0" w:name="_GoBack"/>
      <w:bookmarkEnd w:id="0"/>
    </w:p>
    <w:p w:rsidR="007272FF" w:rsidRPr="007272FF" w:rsidRDefault="007272FF" w:rsidP="00E84C53">
      <w:pPr>
        <w:pStyle w:val="ListNumber"/>
        <w:numPr>
          <w:ilvl w:val="0"/>
          <w:numId w:val="0"/>
        </w:numPr>
      </w:pPr>
    </w:p>
    <w:sectPr w:rsidR="007272FF" w:rsidRPr="007272FF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DF2" w:rsidRDefault="00493DF2" w:rsidP="001E7D29">
      <w:pPr>
        <w:spacing w:after="0" w:line="240" w:lineRule="auto"/>
      </w:pPr>
      <w:r>
        <w:separator/>
      </w:r>
    </w:p>
  </w:endnote>
  <w:endnote w:type="continuationSeparator" w:id="0">
    <w:p w:rsidR="00493DF2" w:rsidRDefault="00493DF2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DF2" w:rsidRDefault="00493DF2" w:rsidP="001E7D29">
      <w:pPr>
        <w:spacing w:after="0" w:line="240" w:lineRule="auto"/>
      </w:pPr>
      <w:r>
        <w:separator/>
      </w:r>
    </w:p>
  </w:footnote>
  <w:footnote w:type="continuationSeparator" w:id="0">
    <w:p w:rsidR="00493DF2" w:rsidRDefault="00493DF2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B1D487" wp14:editId="2F17CA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121CC69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:rsidTr="00BA0878">
      <w:trPr>
        <w:trHeight w:val="1260"/>
      </w:trPr>
      <w:tc>
        <w:tcPr>
          <w:tcW w:w="6660" w:type="dxa"/>
        </w:tcPr>
        <w:p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40D488CB" wp14:editId="3490BC46">
                <wp:extent cx="137160" cy="137160"/>
                <wp:effectExtent l="0" t="0" r="0" b="0"/>
                <wp:docPr id="33" name="Graphic 33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5F25B0">
                <w:rPr>
                  <w:rStyle w:val="Emphasis"/>
                </w:rPr>
                <w:t>Location:</w:t>
              </w:r>
            </w:sdtContent>
          </w:sdt>
          <w:r w:rsidRPr="005F25B0">
            <w:t xml:space="preserve"> </w:t>
          </w:r>
          <w:r w:rsidR="00F7319C">
            <w:t>21 Milton</w:t>
          </w:r>
          <w:r w:rsidR="00BA0878">
            <w:t xml:space="preserve"> </w:t>
          </w:r>
          <w:r w:rsidR="00F7319C">
            <w:t xml:space="preserve">Avenue </w:t>
          </w:r>
        </w:p>
        <w:p w:rsidR="005F25B0" w:rsidRPr="00E84C53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2F938BD1" wp14:editId="4A67A838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r w:rsidR="00E84C53">
            <w:rPr>
              <w:rStyle w:val="Emphasis"/>
            </w:rPr>
            <w:t>Date: Special meeting January 7, 2025</w:t>
          </w:r>
        </w:p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E52BA5">
            <w:t>7:0</w:t>
          </w:r>
          <w:r w:rsidR="007C0180">
            <w:t>0</w:t>
          </w:r>
          <w:r w:rsidR="00F7319C">
            <w:t>pm</w:t>
          </w:r>
        </w:p>
      </w:tc>
    </w:tr>
    <w:tr w:rsidR="005F25B0" w:rsidTr="00A76F95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:rsidR="005F25B0" w:rsidRDefault="005F25B0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47060A89" wp14:editId="4DCEFA2B">
                    <wp:extent cx="3611880" cy="1005840"/>
                    <wp:effectExtent l="19050" t="19050" r="26670" b="22860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611880" cy="100584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:rsidR="00F7319C" w:rsidRPr="005903C6" w:rsidRDefault="00F7319C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Ballston</w:t>
                                </w:r>
                                <w:r w:rsidR="005903C6"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Spa </w:t>
                                </w:r>
                              </w:p>
                              <w:p w:rsidR="005903C6" w:rsidRPr="005903C6" w:rsidRDefault="00F7319C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Public Library</w:t>
                                </w:r>
                              </w:p>
                              <w:p w:rsidR="005F25B0" w:rsidRPr="005903C6" w:rsidRDefault="005903C6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Board of Trustee</w:t>
                                </w:r>
                                <w:r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s</w:t>
                                </w:r>
                                <w:r w:rsidR="00F7319C"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7060A89" id="Shape 61" o:spid="_x0000_s1026" style="width:284.4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" filled="f" strokecolor="white [3212]" strokeweight="3pt">
                    <v:stroke miterlimit="4"/>
                    <v:textbox inset="1.5pt,1.5pt,1.5pt,1.5pt">
                      <w:txbxContent>
                        <w:p w:rsidR="00F7319C" w:rsidRPr="005903C6" w:rsidRDefault="00F7319C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Ballston</w:t>
                          </w:r>
                          <w:r w:rsidR="005903C6"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Spa </w:t>
                          </w:r>
                        </w:p>
                        <w:p w:rsidR="005903C6" w:rsidRPr="005903C6" w:rsidRDefault="00F7319C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Public Library</w:t>
                          </w:r>
                        </w:p>
                        <w:p w:rsidR="005F25B0" w:rsidRPr="005903C6" w:rsidRDefault="005903C6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Board of Trustee</w:t>
                          </w:r>
                          <w:r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s</w:t>
                          </w:r>
                          <w:r w:rsidR="00F7319C"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3420" w:type="dxa"/>
          <w:vAlign w:val="center"/>
        </w:tcPr>
        <w:p w:rsidR="005F25B0" w:rsidRDefault="005903C6" w:rsidP="005F25B0">
          <w:pPr>
            <w:pStyle w:val="Header"/>
          </w:pPr>
          <w:r w:rsidRPr="005F25B0">
            <w:rPr>
              <w:noProof/>
            </w:rPr>
            <w:drawing>
              <wp:inline distT="0" distB="0" distL="0" distR="0" wp14:anchorId="39FAA523" wp14:editId="5F9E00DC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6019A4" wp14:editId="39C470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3845AA7" id="Group 22" o:spid="_x0000_s1026" style="position:absolute;margin-left:0;margin-top:0;width:595pt;height:855.55pt;z-index:-251655168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666134"/>
    <w:multiLevelType w:val="hybridMultilevel"/>
    <w:tmpl w:val="90B05086"/>
    <w:lvl w:ilvl="0" w:tplc="A60A749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027D3258"/>
    <w:multiLevelType w:val="hybridMultilevel"/>
    <w:tmpl w:val="06AC4BEC"/>
    <w:lvl w:ilvl="0" w:tplc="9C1A2F7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9951624"/>
    <w:multiLevelType w:val="hybridMultilevel"/>
    <w:tmpl w:val="4EF45D16"/>
    <w:lvl w:ilvl="0" w:tplc="A266D400">
      <w:start w:val="1"/>
      <w:numFmt w:val="upperLetter"/>
      <w:lvlText w:val="%1)"/>
      <w:lvlJc w:val="left"/>
      <w:pPr>
        <w:ind w:left="540" w:hanging="360"/>
      </w:pPr>
      <w:rPr>
        <w:rFonts w:ascii="Times New Roman" w:hAnsi="Times New Roman" w:cs="Times New Roman" w:hint="default"/>
        <w:b w:val="0"/>
      </w:rPr>
    </w:lvl>
    <w:lvl w:ilvl="1" w:tplc="AF7A5B80">
      <w:start w:val="1"/>
      <w:numFmt w:val="lowerLetter"/>
      <w:lvlText w:val="%2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BD8406B"/>
    <w:multiLevelType w:val="hybridMultilevel"/>
    <w:tmpl w:val="122EAC64"/>
    <w:lvl w:ilvl="0" w:tplc="9BAEE2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6F5ECE"/>
    <w:multiLevelType w:val="hybridMultilevel"/>
    <w:tmpl w:val="CB086FAE"/>
    <w:lvl w:ilvl="0" w:tplc="CD2C9A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834FBD"/>
    <w:multiLevelType w:val="hybridMultilevel"/>
    <w:tmpl w:val="CB1A55D6"/>
    <w:lvl w:ilvl="0" w:tplc="33FE2410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5" w15:restartNumberingAfterBreak="0">
    <w:nsid w:val="3E69718F"/>
    <w:multiLevelType w:val="hybridMultilevel"/>
    <w:tmpl w:val="96328B4C"/>
    <w:lvl w:ilvl="0" w:tplc="3A6ED5C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0856772"/>
    <w:multiLevelType w:val="multilevel"/>
    <w:tmpl w:val="D828FC7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588" w:hanging="588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38" w:hanging="588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7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DF53A1"/>
    <w:multiLevelType w:val="hybridMultilevel"/>
    <w:tmpl w:val="FB849DE8"/>
    <w:lvl w:ilvl="0" w:tplc="6E92540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571C0285"/>
    <w:multiLevelType w:val="hybridMultilevel"/>
    <w:tmpl w:val="ECF29716"/>
    <w:lvl w:ilvl="0" w:tplc="DFF075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B940DD2"/>
    <w:multiLevelType w:val="hybridMultilevel"/>
    <w:tmpl w:val="038A3342"/>
    <w:lvl w:ilvl="0" w:tplc="D1543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EC2428"/>
    <w:multiLevelType w:val="hybridMultilevel"/>
    <w:tmpl w:val="6A0A8F62"/>
    <w:lvl w:ilvl="0" w:tplc="59CC7E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7673325"/>
    <w:multiLevelType w:val="hybridMultilevel"/>
    <w:tmpl w:val="20FA8CA2"/>
    <w:lvl w:ilvl="0" w:tplc="BAEA27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D592BA2"/>
    <w:multiLevelType w:val="hybridMultilevel"/>
    <w:tmpl w:val="08A8708C"/>
    <w:lvl w:ilvl="0" w:tplc="8CEA4F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F4F66B9"/>
    <w:multiLevelType w:val="hybridMultilevel"/>
    <w:tmpl w:val="55F2AED2"/>
    <w:lvl w:ilvl="0" w:tplc="EEE42FA0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6" w15:restartNumberingAfterBreak="0">
    <w:nsid w:val="786B717B"/>
    <w:multiLevelType w:val="hybridMultilevel"/>
    <w:tmpl w:val="BE58AF68"/>
    <w:lvl w:ilvl="0" w:tplc="6ABC41AC">
      <w:start w:val="1"/>
      <w:numFmt w:val="upp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2"/>
  </w:num>
  <w:num w:numId="11">
    <w:abstractNumId w:val="17"/>
  </w:num>
  <w:num w:numId="12">
    <w:abstractNumId w:val="23"/>
  </w:num>
  <w:num w:numId="13">
    <w:abstractNumId w:val="14"/>
  </w:num>
  <w:num w:numId="14">
    <w:abstractNumId w:val="11"/>
  </w:num>
  <w:num w:numId="15">
    <w:abstractNumId w:val="10"/>
  </w:num>
  <w:num w:numId="16">
    <w:abstractNumId w:val="13"/>
  </w:num>
  <w:num w:numId="17">
    <w:abstractNumId w:val="20"/>
  </w:num>
  <w:num w:numId="18">
    <w:abstractNumId w:val="26"/>
  </w:num>
  <w:num w:numId="19">
    <w:abstractNumId w:val="25"/>
  </w:num>
  <w:num w:numId="20">
    <w:abstractNumId w:val="21"/>
  </w:num>
  <w:num w:numId="21">
    <w:abstractNumId w:val="24"/>
  </w:num>
  <w:num w:numId="22">
    <w:abstractNumId w:val="19"/>
  </w:num>
  <w:num w:numId="23">
    <w:abstractNumId w:val="9"/>
  </w:num>
  <w:num w:numId="24">
    <w:abstractNumId w:val="8"/>
  </w:num>
  <w:num w:numId="25">
    <w:abstractNumId w:val="15"/>
  </w:num>
  <w:num w:numId="26">
    <w:abstractNumId w:val="18"/>
  </w:num>
  <w:num w:numId="27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96"/>
    <w:rsid w:val="0000418E"/>
    <w:rsid w:val="00016839"/>
    <w:rsid w:val="00022A59"/>
    <w:rsid w:val="00023266"/>
    <w:rsid w:val="00042FB3"/>
    <w:rsid w:val="00057671"/>
    <w:rsid w:val="00061260"/>
    <w:rsid w:val="00084752"/>
    <w:rsid w:val="00086540"/>
    <w:rsid w:val="000C4196"/>
    <w:rsid w:val="000C4DA1"/>
    <w:rsid w:val="000D445D"/>
    <w:rsid w:val="000F4987"/>
    <w:rsid w:val="000F65EC"/>
    <w:rsid w:val="00103670"/>
    <w:rsid w:val="00106D59"/>
    <w:rsid w:val="00110BBD"/>
    <w:rsid w:val="0011573E"/>
    <w:rsid w:val="0012634B"/>
    <w:rsid w:val="001269DE"/>
    <w:rsid w:val="00140DAE"/>
    <w:rsid w:val="0015180F"/>
    <w:rsid w:val="00151B33"/>
    <w:rsid w:val="001746FC"/>
    <w:rsid w:val="001930B9"/>
    <w:rsid w:val="00193653"/>
    <w:rsid w:val="001A6AC0"/>
    <w:rsid w:val="001A7BEE"/>
    <w:rsid w:val="001C329C"/>
    <w:rsid w:val="001E78AF"/>
    <w:rsid w:val="001E7D29"/>
    <w:rsid w:val="00222713"/>
    <w:rsid w:val="00226117"/>
    <w:rsid w:val="002404F5"/>
    <w:rsid w:val="00275260"/>
    <w:rsid w:val="00276FA1"/>
    <w:rsid w:val="00285B87"/>
    <w:rsid w:val="00291B4A"/>
    <w:rsid w:val="002A508B"/>
    <w:rsid w:val="002C3D7E"/>
    <w:rsid w:val="002C5731"/>
    <w:rsid w:val="002C60F7"/>
    <w:rsid w:val="002E4F42"/>
    <w:rsid w:val="002F76DA"/>
    <w:rsid w:val="00311DCB"/>
    <w:rsid w:val="003154B2"/>
    <w:rsid w:val="0032131A"/>
    <w:rsid w:val="003310BF"/>
    <w:rsid w:val="00333DF8"/>
    <w:rsid w:val="00334099"/>
    <w:rsid w:val="00352B99"/>
    <w:rsid w:val="00357641"/>
    <w:rsid w:val="003603AA"/>
    <w:rsid w:val="00360B6E"/>
    <w:rsid w:val="00361DEE"/>
    <w:rsid w:val="0038244A"/>
    <w:rsid w:val="00386CF4"/>
    <w:rsid w:val="00394EF4"/>
    <w:rsid w:val="0039721B"/>
    <w:rsid w:val="003A1CB3"/>
    <w:rsid w:val="003A6A10"/>
    <w:rsid w:val="003C5AA7"/>
    <w:rsid w:val="003E5EB5"/>
    <w:rsid w:val="00410612"/>
    <w:rsid w:val="00411F8B"/>
    <w:rsid w:val="004203B0"/>
    <w:rsid w:val="00420B22"/>
    <w:rsid w:val="00422981"/>
    <w:rsid w:val="004230D9"/>
    <w:rsid w:val="00450670"/>
    <w:rsid w:val="004701E1"/>
    <w:rsid w:val="004724BD"/>
    <w:rsid w:val="00475BC6"/>
    <w:rsid w:val="00477352"/>
    <w:rsid w:val="00491C23"/>
    <w:rsid w:val="00493DF2"/>
    <w:rsid w:val="00495831"/>
    <w:rsid w:val="004B5C09"/>
    <w:rsid w:val="004C1F51"/>
    <w:rsid w:val="004E227E"/>
    <w:rsid w:val="00500DD1"/>
    <w:rsid w:val="00521AE3"/>
    <w:rsid w:val="00526707"/>
    <w:rsid w:val="00535B54"/>
    <w:rsid w:val="00554276"/>
    <w:rsid w:val="00561ABF"/>
    <w:rsid w:val="00564D17"/>
    <w:rsid w:val="0056587C"/>
    <w:rsid w:val="00570173"/>
    <w:rsid w:val="005903C6"/>
    <w:rsid w:val="00590BE7"/>
    <w:rsid w:val="005D3902"/>
    <w:rsid w:val="005E0ED9"/>
    <w:rsid w:val="005F25B0"/>
    <w:rsid w:val="00616B41"/>
    <w:rsid w:val="00620AE8"/>
    <w:rsid w:val="0064628C"/>
    <w:rsid w:val="0065214E"/>
    <w:rsid w:val="00655EE2"/>
    <w:rsid w:val="006620FD"/>
    <w:rsid w:val="00663F79"/>
    <w:rsid w:val="00665891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272FF"/>
    <w:rsid w:val="00740105"/>
    <w:rsid w:val="00744B1E"/>
    <w:rsid w:val="00756AD4"/>
    <w:rsid w:val="00756D9C"/>
    <w:rsid w:val="007619BD"/>
    <w:rsid w:val="00771C24"/>
    <w:rsid w:val="00781863"/>
    <w:rsid w:val="00792701"/>
    <w:rsid w:val="007A0E48"/>
    <w:rsid w:val="007C0180"/>
    <w:rsid w:val="007D5836"/>
    <w:rsid w:val="007E3D05"/>
    <w:rsid w:val="007F34A4"/>
    <w:rsid w:val="00815563"/>
    <w:rsid w:val="008240DA"/>
    <w:rsid w:val="008370F8"/>
    <w:rsid w:val="008429E5"/>
    <w:rsid w:val="00867EA4"/>
    <w:rsid w:val="00880C14"/>
    <w:rsid w:val="00892AC6"/>
    <w:rsid w:val="00897D88"/>
    <w:rsid w:val="008A0319"/>
    <w:rsid w:val="008B0A02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057D"/>
    <w:rsid w:val="00955A78"/>
    <w:rsid w:val="009921B8"/>
    <w:rsid w:val="009A7F2F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E0DDA"/>
    <w:rsid w:val="00AE1F88"/>
    <w:rsid w:val="00AE361F"/>
    <w:rsid w:val="00AE4783"/>
    <w:rsid w:val="00AE5370"/>
    <w:rsid w:val="00B247A9"/>
    <w:rsid w:val="00B354E0"/>
    <w:rsid w:val="00B435B5"/>
    <w:rsid w:val="00B565D8"/>
    <w:rsid w:val="00B5779A"/>
    <w:rsid w:val="00B64D24"/>
    <w:rsid w:val="00B667DF"/>
    <w:rsid w:val="00B7147D"/>
    <w:rsid w:val="00B75CFC"/>
    <w:rsid w:val="00B853F9"/>
    <w:rsid w:val="00B92231"/>
    <w:rsid w:val="00BA0878"/>
    <w:rsid w:val="00BA2CE6"/>
    <w:rsid w:val="00BB018B"/>
    <w:rsid w:val="00BD1747"/>
    <w:rsid w:val="00BD2B06"/>
    <w:rsid w:val="00BD3797"/>
    <w:rsid w:val="00BE367F"/>
    <w:rsid w:val="00BE5E82"/>
    <w:rsid w:val="00C14973"/>
    <w:rsid w:val="00C1643D"/>
    <w:rsid w:val="00C261A9"/>
    <w:rsid w:val="00C42793"/>
    <w:rsid w:val="00C47362"/>
    <w:rsid w:val="00C503BA"/>
    <w:rsid w:val="00C601ED"/>
    <w:rsid w:val="00C611A0"/>
    <w:rsid w:val="00CD5315"/>
    <w:rsid w:val="00CE5A5C"/>
    <w:rsid w:val="00D07EAC"/>
    <w:rsid w:val="00D14CC6"/>
    <w:rsid w:val="00D31AB7"/>
    <w:rsid w:val="00D50D23"/>
    <w:rsid w:val="00D512BB"/>
    <w:rsid w:val="00D53571"/>
    <w:rsid w:val="00D9196C"/>
    <w:rsid w:val="00D94279"/>
    <w:rsid w:val="00D95246"/>
    <w:rsid w:val="00DA3B1A"/>
    <w:rsid w:val="00DC4A72"/>
    <w:rsid w:val="00DC6078"/>
    <w:rsid w:val="00DC79AD"/>
    <w:rsid w:val="00DD2075"/>
    <w:rsid w:val="00DD2B30"/>
    <w:rsid w:val="00DE227C"/>
    <w:rsid w:val="00DF2868"/>
    <w:rsid w:val="00E17308"/>
    <w:rsid w:val="00E50617"/>
    <w:rsid w:val="00E52BA5"/>
    <w:rsid w:val="00E557A0"/>
    <w:rsid w:val="00E57B58"/>
    <w:rsid w:val="00E84C53"/>
    <w:rsid w:val="00E907BC"/>
    <w:rsid w:val="00EB3239"/>
    <w:rsid w:val="00EC24CA"/>
    <w:rsid w:val="00EF6435"/>
    <w:rsid w:val="00F10F6B"/>
    <w:rsid w:val="00F23697"/>
    <w:rsid w:val="00F36BB7"/>
    <w:rsid w:val="00F60474"/>
    <w:rsid w:val="00F7319C"/>
    <w:rsid w:val="00F8072D"/>
    <w:rsid w:val="00F82E1C"/>
    <w:rsid w:val="00F87EAA"/>
    <w:rsid w:val="00F92B25"/>
    <w:rsid w:val="00F93D79"/>
    <w:rsid w:val="00FB04E7"/>
    <w:rsid w:val="00FB06FE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CDA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  <w:ind w:left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%20Manion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306A94-0167-4EA4-8BB0-494368D9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2025-01-03T19:21:00Z</dcterms:created>
  <dcterms:modified xsi:type="dcterms:W3CDTF">2025-01-03T19:21:00Z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