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 xml:space="preserve">Lori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Acee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 xml:space="preserve">, Secretary; Jason </w:t>
      </w:r>
      <w:proofErr w:type="spellStart"/>
      <w:r w:rsidRPr="00663F79">
        <w:rPr>
          <w:rFonts w:ascii="Times New Roman" w:hAnsi="Times New Roman" w:cs="Times New Roman"/>
          <w:sz w:val="22"/>
          <w:szCs w:val="22"/>
        </w:rPr>
        <w:t>Buczek</w:t>
      </w:r>
      <w:proofErr w:type="spellEnd"/>
      <w:r w:rsidRPr="00663F79">
        <w:rPr>
          <w:rFonts w:ascii="Times New Roman" w:hAnsi="Times New Roman" w:cs="Times New Roman"/>
          <w:sz w:val="22"/>
          <w:szCs w:val="22"/>
        </w:rPr>
        <w:t>; Jim Carter; Andy (Andrea) Manion, President;</w:t>
      </w:r>
      <w:r w:rsidR="00663F79" w:rsidRPr="00663F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3F79" w:rsidRDefault="00663F79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Andrea Simmons, Libra</w:t>
      </w:r>
      <w:r>
        <w:rPr>
          <w:rFonts w:ascii="Times New Roman" w:hAnsi="Times New Roman" w:cs="Times New Roman"/>
          <w:sz w:val="22"/>
          <w:szCs w:val="22"/>
        </w:rPr>
        <w:t>ry Director</w:t>
      </w:r>
      <w:r w:rsidRPr="00663F79">
        <w:rPr>
          <w:rFonts w:ascii="Times New Roman" w:hAnsi="Times New Roman" w:cs="Times New Roman"/>
          <w:sz w:val="22"/>
          <w:szCs w:val="22"/>
        </w:rPr>
        <w:t>,</w:t>
      </w:r>
      <w:r w:rsidR="00F7319C" w:rsidRPr="00663F79">
        <w:rPr>
          <w:rFonts w:ascii="Times New Roman" w:hAnsi="Times New Roman" w:cs="Times New Roman"/>
          <w:sz w:val="22"/>
          <w:szCs w:val="22"/>
        </w:rPr>
        <w:t xml:space="preserve"> Patty </w:t>
      </w:r>
      <w:proofErr w:type="spellStart"/>
      <w:r w:rsidR="00F7319C" w:rsidRPr="00663F79">
        <w:rPr>
          <w:rFonts w:ascii="Times New Roman" w:hAnsi="Times New Roman" w:cs="Times New Roman"/>
          <w:sz w:val="22"/>
          <w:szCs w:val="22"/>
        </w:rPr>
        <w:t>Tesch</w:t>
      </w:r>
      <w:proofErr w:type="spellEnd"/>
      <w:r w:rsidR="00F7319C" w:rsidRPr="00663F79">
        <w:rPr>
          <w:rFonts w:ascii="Times New Roman" w:hAnsi="Times New Roman" w:cs="Times New Roman"/>
          <w:sz w:val="22"/>
          <w:szCs w:val="22"/>
        </w:rPr>
        <w:t xml:space="preserve">, Treasurer; </w:t>
      </w:r>
    </w:p>
    <w:p w:rsidR="00110BBD" w:rsidRPr="00663F79" w:rsidRDefault="00F7319C" w:rsidP="00663F79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663F79">
        <w:rPr>
          <w:rFonts w:ascii="Times New Roman" w:hAnsi="Times New Roman" w:cs="Times New Roman"/>
          <w:sz w:val="22"/>
          <w:szCs w:val="22"/>
        </w:rPr>
        <w:t>Mary Price-Bush, Village Trustee</w:t>
      </w:r>
      <w:r w:rsidR="00561ABF" w:rsidRPr="00663F79">
        <w:rPr>
          <w:rFonts w:ascii="Times New Roman" w:hAnsi="Times New Roman" w:cs="Times New Roman"/>
          <w:sz w:val="22"/>
          <w:szCs w:val="22"/>
        </w:rPr>
        <w:t xml:space="preserve"> &amp; Library </w:t>
      </w:r>
      <w:r w:rsidR="00C611A0">
        <w:rPr>
          <w:rFonts w:ascii="Times New Roman" w:hAnsi="Times New Roman" w:cs="Times New Roman"/>
          <w:sz w:val="22"/>
          <w:szCs w:val="22"/>
        </w:rPr>
        <w:t>Lia</w:t>
      </w:r>
      <w:r w:rsidR="007C0180">
        <w:rPr>
          <w:rFonts w:ascii="Times New Roman" w:hAnsi="Times New Roman" w:cs="Times New Roman"/>
          <w:sz w:val="22"/>
          <w:szCs w:val="22"/>
        </w:rPr>
        <w:t>is</w:t>
      </w:r>
      <w:r w:rsidR="00C611A0">
        <w:rPr>
          <w:rFonts w:ascii="Times New Roman" w:hAnsi="Times New Roman" w:cs="Times New Roman"/>
          <w:sz w:val="22"/>
          <w:szCs w:val="22"/>
        </w:rPr>
        <w:t>on</w:t>
      </w:r>
    </w:p>
    <w:p w:rsid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7319C" w:rsidRPr="005903C6" w:rsidRDefault="005903C6" w:rsidP="005903C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Agenda</w:t>
      </w:r>
    </w:p>
    <w:p w:rsidR="007C0180" w:rsidRPr="00E52BA5" w:rsidRDefault="005903C6" w:rsidP="00E52BA5">
      <w:pPr>
        <w:pStyle w:val="ListNumber"/>
        <w:rPr>
          <w:rFonts w:ascii="Times New Roman" w:hAnsi="Times New Roman"/>
        </w:rPr>
      </w:pPr>
      <w:r>
        <w:rPr>
          <w:rFonts w:ascii="Times New Roman" w:eastAsiaTheme="majorEastAsia" w:hAnsi="Times New Roman"/>
        </w:rPr>
        <w:t>Call to Order</w:t>
      </w:r>
    </w:p>
    <w:p w:rsidR="00DD2B30" w:rsidRPr="00DD2B30" w:rsidRDefault="00DD2B30" w:rsidP="00DD2B30">
      <w:pPr>
        <w:pStyle w:val="ListNumb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Vote on </w:t>
      </w:r>
      <w:r w:rsidR="00153BC2">
        <w:rPr>
          <w:rFonts w:ascii="Times New Roman" w:hAnsi="Times New Roman"/>
        </w:rPr>
        <w:t xml:space="preserve">January </w:t>
      </w:r>
      <w:r>
        <w:rPr>
          <w:rFonts w:ascii="Times New Roman" w:hAnsi="Times New Roman"/>
        </w:rPr>
        <w:t>meeting minutes</w:t>
      </w:r>
    </w:p>
    <w:p w:rsidR="00110BBD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Treasurer’s Report</w:t>
      </w:r>
    </w:p>
    <w:p w:rsidR="00F7319C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Librarian’s Report</w:t>
      </w:r>
      <w:r w:rsidR="007272FF">
        <w:rPr>
          <w:rFonts w:ascii="Times New Roman" w:hAnsi="Times New Roman"/>
        </w:rPr>
        <w:t>s</w:t>
      </w:r>
    </w:p>
    <w:p w:rsidR="00F7319C" w:rsidRPr="00311DCB" w:rsidRDefault="00F7319C" w:rsidP="00F7319C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Action Items</w:t>
      </w:r>
    </w:p>
    <w:p w:rsidR="007C0180" w:rsidRDefault="00F7319C" w:rsidP="007C0180">
      <w:pPr>
        <w:pStyle w:val="ListNumber"/>
        <w:rPr>
          <w:rFonts w:ascii="Times New Roman" w:hAnsi="Times New Roman"/>
        </w:rPr>
      </w:pPr>
      <w:r w:rsidRPr="00311DCB">
        <w:rPr>
          <w:rFonts w:ascii="Times New Roman" w:hAnsi="Times New Roman"/>
        </w:rPr>
        <w:t>General Library Items</w:t>
      </w:r>
    </w:p>
    <w:p w:rsidR="00A83C67" w:rsidRPr="00A83C67" w:rsidRDefault="00A83C67" w:rsidP="00A83C67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Library BOT yearly meeting, election of roles</w:t>
      </w:r>
    </w:p>
    <w:p w:rsidR="00E52BA5" w:rsidRPr="00EB3239" w:rsidRDefault="00E52BA5" w:rsidP="00E52BA5">
      <w:pPr>
        <w:pStyle w:val="ListNumber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C</w:t>
      </w:r>
      <w:r w:rsidR="00D94279">
        <w:rPr>
          <w:rFonts w:ascii="Times New Roman" w:hAnsi="Times New Roman"/>
          <w:b w:val="0"/>
        </w:rPr>
        <w:t xml:space="preserve">onstruction </w:t>
      </w:r>
      <w:r w:rsidR="00B667DF">
        <w:rPr>
          <w:rFonts w:ascii="Times New Roman" w:hAnsi="Times New Roman"/>
          <w:b w:val="0"/>
        </w:rPr>
        <w:t>update</w:t>
      </w:r>
      <w:r w:rsidR="00D94279">
        <w:rPr>
          <w:rFonts w:ascii="Times New Roman" w:hAnsi="Times New Roman"/>
          <w:b w:val="0"/>
        </w:rPr>
        <w:t xml:space="preserve"> Phase 1 A</w:t>
      </w:r>
    </w:p>
    <w:p w:rsidR="00EB3239" w:rsidRDefault="00DD2B30" w:rsidP="00DD2B30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Invoices</w:t>
      </w:r>
      <w:r w:rsidR="00031E13">
        <w:rPr>
          <w:rFonts w:ascii="Times New Roman" w:hAnsi="Times New Roman"/>
          <w:b w:val="0"/>
        </w:rPr>
        <w:t>/change orders</w:t>
      </w:r>
      <w:r>
        <w:rPr>
          <w:rFonts w:ascii="Times New Roman" w:hAnsi="Times New Roman"/>
          <w:b w:val="0"/>
        </w:rPr>
        <w:t xml:space="preserve"> ready for approval</w:t>
      </w:r>
    </w:p>
    <w:p w:rsidR="00031E13" w:rsidRDefault="00031E13" w:rsidP="00031E13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Other items related to construction</w:t>
      </w:r>
    </w:p>
    <w:p w:rsidR="00DF6886" w:rsidRDefault="00153BC2" w:rsidP="00D7054B">
      <w:pPr>
        <w:pStyle w:val="ListNumber"/>
        <w:numPr>
          <w:ilvl w:val="0"/>
          <w:numId w:val="2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Ribbon cutting planning</w:t>
      </w:r>
    </w:p>
    <w:p w:rsidR="00F16330" w:rsidRDefault="00F16330" w:rsidP="00F16330">
      <w:pPr>
        <w:pStyle w:val="ListNumber2"/>
        <w:numPr>
          <w:ilvl w:val="0"/>
          <w:numId w:val="0"/>
        </w:numPr>
        <w:ind w:left="99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a)</w:t>
      </w:r>
      <w:r w:rsidR="009B3875">
        <w:rPr>
          <w:rFonts w:ascii="Times New Roman" w:hAnsi="Times New Roman"/>
        </w:rPr>
        <w:t>Reach</w:t>
      </w:r>
      <w:proofErr w:type="gramEnd"/>
      <w:r w:rsidR="009B3875">
        <w:rPr>
          <w:rFonts w:ascii="Times New Roman" w:hAnsi="Times New Roman"/>
        </w:rPr>
        <w:t xml:space="preserve"> out to Alfred Solomon Trust to verify room naming – Andy &amp; Lori</w:t>
      </w:r>
    </w:p>
    <w:p w:rsidR="001B5428" w:rsidRDefault="001B5428" w:rsidP="001B5428">
      <w:pPr>
        <w:pStyle w:val="ListNumber2"/>
        <w:numPr>
          <w:ilvl w:val="0"/>
          <w:numId w:val="0"/>
        </w:numPr>
        <w:ind w:left="720" w:hanging="5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4) Local History Room – </w:t>
      </w:r>
    </w:p>
    <w:p w:rsidR="001B5428" w:rsidRDefault="001B5428" w:rsidP="001B5428">
      <w:pPr>
        <w:pStyle w:val="ListNumber2"/>
        <w:numPr>
          <w:ilvl w:val="0"/>
          <w:numId w:val="0"/>
        </w:numPr>
        <w:ind w:left="720" w:hanging="588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</w:t>
      </w:r>
      <w:proofErr w:type="gramStart"/>
      <w:r>
        <w:rPr>
          <w:rFonts w:ascii="Times New Roman" w:hAnsi="Times New Roman"/>
        </w:rPr>
        <w:t>a)re</w:t>
      </w:r>
      <w:proofErr w:type="gramEnd"/>
      <w:r>
        <w:rPr>
          <w:rFonts w:ascii="Times New Roman" w:hAnsi="Times New Roman"/>
        </w:rPr>
        <w:t>-assembly – move books other items into the space. Possibly FOBSPL can help with this</w:t>
      </w:r>
    </w:p>
    <w:p w:rsidR="001B5428" w:rsidRPr="00E24A79" w:rsidRDefault="001B5428" w:rsidP="001B5428">
      <w:pPr>
        <w:pStyle w:val="ListNumber2"/>
        <w:numPr>
          <w:ilvl w:val="0"/>
          <w:numId w:val="0"/>
        </w:numPr>
        <w:ind w:left="720" w:hanging="5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b) </w:t>
      </w:r>
      <w:r w:rsidRPr="00E24A79">
        <w:rPr>
          <w:rFonts w:ascii="Times New Roman" w:hAnsi="Times New Roman"/>
          <w:color w:val="222222"/>
          <w:shd w:val="clear" w:color="auto" w:fill="FFFFFF"/>
        </w:rPr>
        <w:t xml:space="preserve">Local History Room - old signs - estimate to </w:t>
      </w:r>
      <w:proofErr w:type="gramStart"/>
      <w:r w:rsidRPr="00E24A79">
        <w:rPr>
          <w:rFonts w:ascii="Times New Roman" w:hAnsi="Times New Roman"/>
          <w:color w:val="222222"/>
          <w:shd w:val="clear" w:color="auto" w:fill="FFFFFF"/>
        </w:rPr>
        <w:t>frame  +</w:t>
      </w:r>
      <w:proofErr w:type="gramEnd"/>
      <w:r w:rsidRPr="00E24A79">
        <w:rPr>
          <w:rFonts w:ascii="Times New Roman" w:hAnsi="Times New Roman"/>
          <w:color w:val="222222"/>
          <w:shd w:val="clear" w:color="auto" w:fill="FFFFFF"/>
        </w:rPr>
        <w:t> FFE - meaning and use - room naming plaque or lettering for Solomon (research) </w:t>
      </w:r>
    </w:p>
    <w:p w:rsidR="001B5428" w:rsidRDefault="001B5428" w:rsidP="001B5428">
      <w:pPr>
        <w:pStyle w:val="ListNumber2"/>
        <w:numPr>
          <w:ilvl w:val="0"/>
          <w:numId w:val="0"/>
        </w:numPr>
        <w:ind w:left="720" w:hanging="5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5) Both new rooms – </w:t>
      </w:r>
    </w:p>
    <w:p w:rsidR="001B5428" w:rsidRDefault="001B5428" w:rsidP="001B5428">
      <w:pPr>
        <w:pStyle w:val="ListNumber2"/>
        <w:numPr>
          <w:ilvl w:val="0"/>
          <w:numId w:val="0"/>
        </w:numPr>
        <w:ind w:left="720" w:hanging="588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a) sign out system</w:t>
      </w:r>
    </w:p>
    <w:p w:rsidR="001B5428" w:rsidRPr="00F16330" w:rsidRDefault="001B5428" w:rsidP="001B5428">
      <w:pPr>
        <w:pStyle w:val="ListNumber2"/>
        <w:numPr>
          <w:ilvl w:val="0"/>
          <w:numId w:val="0"/>
        </w:numPr>
        <w:ind w:left="720" w:hanging="58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b) doors locked (secure rooms), permission sheet for use of rooms</w:t>
      </w:r>
    </w:p>
    <w:p w:rsidR="00153BC2" w:rsidRDefault="00153BC2" w:rsidP="00153BC2">
      <w:pPr>
        <w:pStyle w:val="ListNumber"/>
        <w:numPr>
          <w:ilvl w:val="0"/>
          <w:numId w:val="15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Phase IB </w:t>
      </w:r>
    </w:p>
    <w:p w:rsidR="00153BC2" w:rsidRDefault="00153BC2" w:rsidP="00153BC2">
      <w:pPr>
        <w:pStyle w:val="ListNumber"/>
        <w:numPr>
          <w:ilvl w:val="0"/>
          <w:numId w:val="28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Architect’s rendering for grant writing, promotional etc.</w:t>
      </w:r>
    </w:p>
    <w:p w:rsidR="00153BC2" w:rsidRDefault="00153BC2" w:rsidP="00153BC2">
      <w:pPr>
        <w:pStyle w:val="ListNumber"/>
        <w:numPr>
          <w:ilvl w:val="0"/>
          <w:numId w:val="28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Grant writing progress</w:t>
      </w:r>
    </w:p>
    <w:p w:rsidR="00A83C67" w:rsidRDefault="00A83C67" w:rsidP="00153BC2">
      <w:pPr>
        <w:pStyle w:val="ListNumber"/>
        <w:numPr>
          <w:ilvl w:val="0"/>
          <w:numId w:val="28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Next phase of construction </w:t>
      </w:r>
      <w:r w:rsidR="009B3875">
        <w:rPr>
          <w:rFonts w:ascii="Times New Roman" w:hAnsi="Times New Roman"/>
          <w:b w:val="0"/>
        </w:rPr>
        <w:t>–</w:t>
      </w:r>
      <w:r>
        <w:rPr>
          <w:rFonts w:ascii="Times New Roman" w:hAnsi="Times New Roman"/>
          <w:b w:val="0"/>
        </w:rPr>
        <w:t xml:space="preserve"> planning</w:t>
      </w:r>
    </w:p>
    <w:p w:rsidR="009B3875" w:rsidRDefault="009B3875" w:rsidP="009B3875">
      <w:pPr>
        <w:pStyle w:val="ListNumber2"/>
        <w:numPr>
          <w:ilvl w:val="0"/>
          <w:numId w:val="0"/>
        </w:numPr>
        <w:ind w:left="9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a)set</w:t>
      </w:r>
      <w:proofErr w:type="gramEnd"/>
      <w:r>
        <w:rPr>
          <w:rFonts w:ascii="Times New Roman" w:hAnsi="Times New Roman"/>
        </w:rPr>
        <w:t xml:space="preserve"> up a meeting with the Mayor – Andy</w:t>
      </w:r>
    </w:p>
    <w:p w:rsidR="009B3875" w:rsidRPr="009B3875" w:rsidRDefault="009B3875" w:rsidP="009B3875">
      <w:pPr>
        <w:pStyle w:val="ListNumber2"/>
        <w:numPr>
          <w:ilvl w:val="0"/>
          <w:numId w:val="0"/>
        </w:numPr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>b) quotes for 2</w:t>
      </w:r>
      <w:r w:rsidRPr="009B3875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phase preconstruction testing -- Jason</w:t>
      </w:r>
    </w:p>
    <w:p w:rsidR="00A83C67" w:rsidRDefault="00A83C67" w:rsidP="00334099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Budget planning/meetings</w:t>
      </w:r>
    </w:p>
    <w:p w:rsidR="009B3875" w:rsidRDefault="009B3875" w:rsidP="009B3875">
      <w:pPr>
        <w:pStyle w:val="ListNumber2"/>
        <w:numPr>
          <w:ilvl w:val="0"/>
          <w:numId w:val="0"/>
        </w:numPr>
        <w:ind w:left="5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a)meetings</w:t>
      </w:r>
      <w:proofErr w:type="gramEnd"/>
      <w:r>
        <w:rPr>
          <w:rFonts w:ascii="Times New Roman" w:hAnsi="Times New Roman"/>
        </w:rPr>
        <w:t>/workshops scheduled with the village</w:t>
      </w:r>
    </w:p>
    <w:p w:rsidR="009B3875" w:rsidRDefault="009B3875" w:rsidP="009B3875">
      <w:pPr>
        <w:pStyle w:val="ListNumber2"/>
        <w:numPr>
          <w:ilvl w:val="0"/>
          <w:numId w:val="0"/>
        </w:numPr>
        <w:ind w:left="5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b)make</w:t>
      </w:r>
      <w:proofErr w:type="gramEnd"/>
      <w:r>
        <w:rPr>
          <w:rFonts w:ascii="Times New Roman" w:hAnsi="Times New Roman"/>
        </w:rPr>
        <w:t xml:space="preserve"> a sch. for trustees to attend budget meeting with Andrea</w:t>
      </w:r>
    </w:p>
    <w:p w:rsidR="00CF23A4" w:rsidRDefault="00CF23A4" w:rsidP="00334099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Hoopla – budgeting for 2025-2026</w:t>
      </w:r>
    </w:p>
    <w:p w:rsidR="00CF23A4" w:rsidRDefault="00CF23A4" w:rsidP="00CF23A4">
      <w:pPr>
        <w:pStyle w:val="ListNumber2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 we eliminate or </w:t>
      </w:r>
      <w:bookmarkStart w:id="0" w:name="_GoBack"/>
      <w:bookmarkEnd w:id="0"/>
      <w:r>
        <w:rPr>
          <w:rFonts w:ascii="Times New Roman" w:hAnsi="Times New Roman"/>
        </w:rPr>
        <w:t>limit “push” notification emails to patrons</w:t>
      </w:r>
    </w:p>
    <w:p w:rsidR="00A83C67" w:rsidRDefault="00A83C67" w:rsidP="00334099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Challenge Grant </w:t>
      </w:r>
    </w:p>
    <w:p w:rsidR="00EC24CA" w:rsidRDefault="00F7319C" w:rsidP="00334099">
      <w:pPr>
        <w:pStyle w:val="ListNumber2"/>
        <w:numPr>
          <w:ilvl w:val="0"/>
          <w:numId w:val="15"/>
        </w:numPr>
        <w:rPr>
          <w:rFonts w:ascii="Times New Roman" w:hAnsi="Times New Roman"/>
        </w:rPr>
      </w:pPr>
      <w:r w:rsidRPr="00311DCB">
        <w:rPr>
          <w:rFonts w:ascii="Times New Roman" w:hAnsi="Times New Roman"/>
        </w:rPr>
        <w:t>Friends of the Library update</w:t>
      </w:r>
    </w:p>
    <w:p w:rsidR="00E52BA5" w:rsidRDefault="00EB3239" w:rsidP="003C5AA7">
      <w:pPr>
        <w:pStyle w:val="ListNumber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Programming</w:t>
      </w:r>
    </w:p>
    <w:p w:rsidR="00153BC2" w:rsidRPr="003C5AA7" w:rsidRDefault="00153BC2" w:rsidP="00153BC2">
      <w:pPr>
        <w:pStyle w:val="ListNumber2"/>
        <w:numPr>
          <w:ilvl w:val="0"/>
          <w:numId w:val="0"/>
        </w:numPr>
        <w:ind w:left="99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a)Library</w:t>
      </w:r>
      <w:proofErr w:type="gramEnd"/>
      <w:r>
        <w:rPr>
          <w:rFonts w:ascii="Times New Roman" w:hAnsi="Times New Roman"/>
        </w:rPr>
        <w:t xml:space="preserve"> Stories</w:t>
      </w:r>
    </w:p>
    <w:p w:rsidR="007272FF" w:rsidRPr="007272FF" w:rsidRDefault="007272FF" w:rsidP="001A7BEE">
      <w:pPr>
        <w:pStyle w:val="ListNumber"/>
        <w:numPr>
          <w:ilvl w:val="0"/>
          <w:numId w:val="15"/>
        </w:numPr>
      </w:pPr>
      <w:r>
        <w:rPr>
          <w:rFonts w:ascii="Times New Roman" w:hAnsi="Times New Roman"/>
          <w:b w:val="0"/>
        </w:rPr>
        <w:t>Meeting adjourned</w:t>
      </w:r>
    </w:p>
    <w:sectPr w:rsidR="007272FF" w:rsidRPr="007272FF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882" w:rsidRDefault="003B4882" w:rsidP="001E7D29">
      <w:pPr>
        <w:spacing w:after="0" w:line="240" w:lineRule="auto"/>
      </w:pPr>
      <w:r>
        <w:separator/>
      </w:r>
    </w:p>
  </w:endnote>
  <w:endnote w:type="continuationSeparator" w:id="0">
    <w:p w:rsidR="003B4882" w:rsidRDefault="003B488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882" w:rsidRDefault="003B4882" w:rsidP="001E7D29">
      <w:pPr>
        <w:spacing w:after="0" w:line="240" w:lineRule="auto"/>
      </w:pPr>
      <w:r>
        <w:separator/>
      </w:r>
    </w:p>
  </w:footnote>
  <w:footnote w:type="continuationSeparator" w:id="0">
    <w:p w:rsidR="003B4882" w:rsidRDefault="003B4882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B1D487" wp14:editId="2F17CA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121CC69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eSFRtiUIAAAtNQAADgAAAAAAAAAAAAAAAAAuAgAAZHJzL2Uyb0RvYy54bWxQ&#10;SwECLQAUAAYACAAAACEAu+uWh9wAAAAHAQAADwAAAAAAAAAAAAAAAAB/CgAAZHJzL2Rvd25yZXYu&#10;eG1sUEsFBgAAAAAEAAQA8wAAAIg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:rsidTr="00BA0878">
      <w:trPr>
        <w:trHeight w:val="1260"/>
      </w:trPr>
      <w:tc>
        <w:tcPr>
          <w:tcW w:w="6660" w:type="dxa"/>
        </w:tcPr>
        <w:p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40D488CB" wp14:editId="3490BC46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Pr="005F25B0">
            <w:t xml:space="preserve"> </w:t>
          </w:r>
          <w:r w:rsidR="00F7319C">
            <w:t>21 Milton</w:t>
          </w:r>
          <w:r w:rsidR="00BA0878">
            <w:t xml:space="preserve"> </w:t>
          </w:r>
          <w:r w:rsidR="00F7319C">
            <w:t xml:space="preserve">Avenue </w:t>
          </w:r>
        </w:p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F938BD1" wp14:editId="4A67A838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A83C67">
            <w:t>March 11</w:t>
          </w:r>
          <w:r w:rsidR="00031E13">
            <w:t>, 2025</w:t>
          </w:r>
        </w:p>
        <w:p w:rsidR="005F25B0" w:rsidRPr="005F25B0" w:rsidRDefault="005F25B0" w:rsidP="005F25B0">
          <w:pPr>
            <w:pStyle w:val="LocationDateTime"/>
            <w:framePr w:wrap="around"/>
          </w:pP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E52BA5">
            <w:t>7:0</w:t>
          </w:r>
          <w:r w:rsidR="007C0180">
            <w:t>0</w:t>
          </w:r>
          <w:r w:rsidR="00F7319C">
            <w:t>pm</w:t>
          </w:r>
        </w:p>
      </w:tc>
    </w:tr>
    <w:tr w:rsidR="005F25B0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47060A89" wp14:editId="4DCEFA2B">
                    <wp:extent cx="3611880" cy="1005840"/>
                    <wp:effectExtent l="19050" t="19050" r="26670" b="2286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11880" cy="100584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:rsidR="00F7319C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Ballston</w:t>
                                </w:r>
                                <w:r w:rsidR="005903C6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Spa </w:t>
                                </w:r>
                              </w:p>
                              <w:p w:rsidR="005903C6" w:rsidRPr="005903C6" w:rsidRDefault="00F7319C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Public Library</w:t>
                                </w:r>
                              </w:p>
                              <w:p w:rsidR="005F25B0" w:rsidRPr="005903C6" w:rsidRDefault="005903C6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Board of Trustee</w:t>
                                </w: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 w:rsidR="00F7319C" w:rsidRPr="005903C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7060A89" id="Shape 61" o:spid="_x0000_s1026" style="width:284.4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" filled="f" strokecolor="white [3212]" strokeweight="3pt">
                    <v:stroke miterlimit="4"/>
                    <v:textbox inset="1.5pt,1.5pt,1.5pt,1.5pt">
                      <w:txbxContent>
                        <w:p w:rsidR="00F7319C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Ballston</w:t>
                          </w:r>
                          <w:r w:rsidR="005903C6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Spa </w:t>
                          </w:r>
                        </w:p>
                        <w:p w:rsidR="005903C6" w:rsidRPr="005903C6" w:rsidRDefault="00F7319C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Public Library</w:t>
                          </w:r>
                        </w:p>
                        <w:p w:rsidR="005F25B0" w:rsidRPr="005903C6" w:rsidRDefault="005903C6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Board of Trustee</w:t>
                          </w: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>s</w:t>
                          </w:r>
                          <w:r w:rsidR="00F7319C" w:rsidRPr="005903C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:rsidR="005F25B0" w:rsidRDefault="005903C6" w:rsidP="005F25B0">
          <w:pPr>
            <w:pStyle w:val="Header"/>
          </w:pPr>
          <w:r w:rsidRPr="005F25B0">
            <w:rPr>
              <w:noProof/>
            </w:rPr>
            <w:drawing>
              <wp:inline distT="0" distB="0" distL="0" distR="0" wp14:anchorId="39FAA523" wp14:editId="5F9E00DC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6019A4" wp14:editId="39C470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3845AA7" id="Group 22" o:spid="_x0000_s1026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666134"/>
    <w:multiLevelType w:val="hybridMultilevel"/>
    <w:tmpl w:val="90B05086"/>
    <w:lvl w:ilvl="0" w:tplc="A60A749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27D3258"/>
    <w:multiLevelType w:val="hybridMultilevel"/>
    <w:tmpl w:val="06AC4BEC"/>
    <w:lvl w:ilvl="0" w:tplc="9C1A2F7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9951624"/>
    <w:multiLevelType w:val="hybridMultilevel"/>
    <w:tmpl w:val="4EF45D16"/>
    <w:lvl w:ilvl="0" w:tplc="A266D400">
      <w:start w:val="1"/>
      <w:numFmt w:val="upperLetter"/>
      <w:lvlText w:val="%1)"/>
      <w:lvlJc w:val="left"/>
      <w:pPr>
        <w:ind w:left="540" w:hanging="360"/>
      </w:pPr>
      <w:rPr>
        <w:rFonts w:ascii="Times New Roman" w:hAnsi="Times New Roman" w:cs="Times New Roman" w:hint="default"/>
        <w:b w:val="0"/>
      </w:rPr>
    </w:lvl>
    <w:lvl w:ilvl="1" w:tplc="AF7A5B80">
      <w:start w:val="1"/>
      <w:numFmt w:val="lowerLetter"/>
      <w:lvlText w:val="%2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4E220DF"/>
    <w:multiLevelType w:val="hybridMultilevel"/>
    <w:tmpl w:val="BA1C43DC"/>
    <w:lvl w:ilvl="0" w:tplc="2A2644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BD8406B"/>
    <w:multiLevelType w:val="hybridMultilevel"/>
    <w:tmpl w:val="122EAC64"/>
    <w:lvl w:ilvl="0" w:tplc="9BAEE2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6F5ECE"/>
    <w:multiLevelType w:val="hybridMultilevel"/>
    <w:tmpl w:val="CB086FAE"/>
    <w:lvl w:ilvl="0" w:tplc="CD2C9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834FBD"/>
    <w:multiLevelType w:val="hybridMultilevel"/>
    <w:tmpl w:val="CB1A55D6"/>
    <w:lvl w:ilvl="0" w:tplc="33FE2410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3E69718F"/>
    <w:multiLevelType w:val="hybridMultilevel"/>
    <w:tmpl w:val="96328B4C"/>
    <w:lvl w:ilvl="0" w:tplc="3A6ED5C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0856772"/>
    <w:multiLevelType w:val="multilevel"/>
    <w:tmpl w:val="D828FC7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588" w:hanging="588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38" w:hanging="588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DF53A1"/>
    <w:multiLevelType w:val="hybridMultilevel"/>
    <w:tmpl w:val="FB849DE8"/>
    <w:lvl w:ilvl="0" w:tplc="6E9254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71C0285"/>
    <w:multiLevelType w:val="hybridMultilevel"/>
    <w:tmpl w:val="ECF29716"/>
    <w:lvl w:ilvl="0" w:tplc="DFF075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B940DD2"/>
    <w:multiLevelType w:val="hybridMultilevel"/>
    <w:tmpl w:val="038A3342"/>
    <w:lvl w:ilvl="0" w:tplc="D1543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EC2428"/>
    <w:multiLevelType w:val="hybridMultilevel"/>
    <w:tmpl w:val="6A0A8F62"/>
    <w:lvl w:ilvl="0" w:tplc="59CC7E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7673325"/>
    <w:multiLevelType w:val="hybridMultilevel"/>
    <w:tmpl w:val="20FA8CA2"/>
    <w:lvl w:ilvl="0" w:tplc="BAEA27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D592BA2"/>
    <w:multiLevelType w:val="hybridMultilevel"/>
    <w:tmpl w:val="08A8708C"/>
    <w:lvl w:ilvl="0" w:tplc="8CEA4F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F4F66B9"/>
    <w:multiLevelType w:val="hybridMultilevel"/>
    <w:tmpl w:val="55F2AED2"/>
    <w:lvl w:ilvl="0" w:tplc="EEE42FA0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7" w15:restartNumberingAfterBreak="0">
    <w:nsid w:val="763C1D63"/>
    <w:multiLevelType w:val="hybridMultilevel"/>
    <w:tmpl w:val="035673C4"/>
    <w:lvl w:ilvl="0" w:tplc="121C1474">
      <w:start w:val="2"/>
      <w:numFmt w:val="bullet"/>
      <w:lvlText w:val="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86B717B"/>
    <w:multiLevelType w:val="hybridMultilevel"/>
    <w:tmpl w:val="BE58AF68"/>
    <w:lvl w:ilvl="0" w:tplc="6ABC41AC">
      <w:start w:val="1"/>
      <w:numFmt w:val="upp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13"/>
  </w:num>
  <w:num w:numId="11">
    <w:abstractNumId w:val="18"/>
  </w:num>
  <w:num w:numId="12">
    <w:abstractNumId w:val="24"/>
  </w:num>
  <w:num w:numId="13">
    <w:abstractNumId w:val="15"/>
  </w:num>
  <w:num w:numId="14">
    <w:abstractNumId w:val="12"/>
  </w:num>
  <w:num w:numId="15">
    <w:abstractNumId w:val="10"/>
  </w:num>
  <w:num w:numId="16">
    <w:abstractNumId w:val="14"/>
  </w:num>
  <w:num w:numId="17">
    <w:abstractNumId w:val="21"/>
  </w:num>
  <w:num w:numId="18">
    <w:abstractNumId w:val="28"/>
  </w:num>
  <w:num w:numId="19">
    <w:abstractNumId w:val="26"/>
  </w:num>
  <w:num w:numId="20">
    <w:abstractNumId w:val="22"/>
  </w:num>
  <w:num w:numId="21">
    <w:abstractNumId w:val="25"/>
  </w:num>
  <w:num w:numId="22">
    <w:abstractNumId w:val="20"/>
  </w:num>
  <w:num w:numId="23">
    <w:abstractNumId w:val="9"/>
  </w:num>
  <w:num w:numId="24">
    <w:abstractNumId w:val="8"/>
  </w:num>
  <w:num w:numId="25">
    <w:abstractNumId w:val="16"/>
  </w:num>
  <w:num w:numId="26">
    <w:abstractNumId w:val="19"/>
  </w:num>
  <w:num w:numId="27">
    <w:abstractNumId w:val="23"/>
  </w:num>
  <w:num w:numId="28">
    <w:abstractNumId w:val="11"/>
  </w:num>
  <w:num w:numId="29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96"/>
    <w:rsid w:val="0000418E"/>
    <w:rsid w:val="00016839"/>
    <w:rsid w:val="00022A59"/>
    <w:rsid w:val="00023266"/>
    <w:rsid w:val="00031E13"/>
    <w:rsid w:val="00042FB3"/>
    <w:rsid w:val="00057671"/>
    <w:rsid w:val="00061260"/>
    <w:rsid w:val="00084752"/>
    <w:rsid w:val="00086540"/>
    <w:rsid w:val="000C4196"/>
    <w:rsid w:val="000C4DA1"/>
    <w:rsid w:val="000D445D"/>
    <w:rsid w:val="000F4987"/>
    <w:rsid w:val="000F65EC"/>
    <w:rsid w:val="00103670"/>
    <w:rsid w:val="00106D59"/>
    <w:rsid w:val="00110BBD"/>
    <w:rsid w:val="0011573E"/>
    <w:rsid w:val="0012634B"/>
    <w:rsid w:val="001269DE"/>
    <w:rsid w:val="00140DAE"/>
    <w:rsid w:val="0015180F"/>
    <w:rsid w:val="00151B33"/>
    <w:rsid w:val="00153BC2"/>
    <w:rsid w:val="001746FC"/>
    <w:rsid w:val="001930B9"/>
    <w:rsid w:val="00193653"/>
    <w:rsid w:val="001A6AC0"/>
    <w:rsid w:val="001A7BEE"/>
    <w:rsid w:val="001B5428"/>
    <w:rsid w:val="001C329C"/>
    <w:rsid w:val="001E78AF"/>
    <w:rsid w:val="001E7D29"/>
    <w:rsid w:val="00222713"/>
    <w:rsid w:val="00226117"/>
    <w:rsid w:val="002404F5"/>
    <w:rsid w:val="00275260"/>
    <w:rsid w:val="00276FA1"/>
    <w:rsid w:val="00285B87"/>
    <w:rsid w:val="00291B4A"/>
    <w:rsid w:val="002A508B"/>
    <w:rsid w:val="002C3D7E"/>
    <w:rsid w:val="002C5731"/>
    <w:rsid w:val="002C60F7"/>
    <w:rsid w:val="002E4F42"/>
    <w:rsid w:val="002F76DA"/>
    <w:rsid w:val="00311DCB"/>
    <w:rsid w:val="003154B2"/>
    <w:rsid w:val="0032131A"/>
    <w:rsid w:val="003310BF"/>
    <w:rsid w:val="00333DF8"/>
    <w:rsid w:val="00334099"/>
    <w:rsid w:val="00350A1D"/>
    <w:rsid w:val="00352B99"/>
    <w:rsid w:val="00357641"/>
    <w:rsid w:val="003603AA"/>
    <w:rsid w:val="00360B6E"/>
    <w:rsid w:val="00361DEE"/>
    <w:rsid w:val="0038244A"/>
    <w:rsid w:val="00386CF4"/>
    <w:rsid w:val="00394EF4"/>
    <w:rsid w:val="0039721B"/>
    <w:rsid w:val="003A1CB3"/>
    <w:rsid w:val="003A6A10"/>
    <w:rsid w:val="003B4882"/>
    <w:rsid w:val="003C5AA7"/>
    <w:rsid w:val="003E5EB5"/>
    <w:rsid w:val="00410612"/>
    <w:rsid w:val="00411F8B"/>
    <w:rsid w:val="004203B0"/>
    <w:rsid w:val="00420B22"/>
    <w:rsid w:val="00422981"/>
    <w:rsid w:val="004230D9"/>
    <w:rsid w:val="00450670"/>
    <w:rsid w:val="004701E1"/>
    <w:rsid w:val="004724BD"/>
    <w:rsid w:val="00475BC6"/>
    <w:rsid w:val="00477352"/>
    <w:rsid w:val="00491C23"/>
    <w:rsid w:val="00495831"/>
    <w:rsid w:val="004B5C09"/>
    <w:rsid w:val="004C1F51"/>
    <w:rsid w:val="004E227E"/>
    <w:rsid w:val="00500DD1"/>
    <w:rsid w:val="00521AE3"/>
    <w:rsid w:val="00526707"/>
    <w:rsid w:val="00535B54"/>
    <w:rsid w:val="00554276"/>
    <w:rsid w:val="00561ABF"/>
    <w:rsid w:val="00564D17"/>
    <w:rsid w:val="0056587C"/>
    <w:rsid w:val="00570173"/>
    <w:rsid w:val="005903C6"/>
    <w:rsid w:val="00590BE7"/>
    <w:rsid w:val="005D3902"/>
    <w:rsid w:val="005E0ED9"/>
    <w:rsid w:val="005F25B0"/>
    <w:rsid w:val="00616B41"/>
    <w:rsid w:val="00620AE8"/>
    <w:rsid w:val="0064628C"/>
    <w:rsid w:val="0065214E"/>
    <w:rsid w:val="00655EE2"/>
    <w:rsid w:val="006620FD"/>
    <w:rsid w:val="00663F79"/>
    <w:rsid w:val="00665891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272FF"/>
    <w:rsid w:val="00740105"/>
    <w:rsid w:val="00744B1E"/>
    <w:rsid w:val="00756AD4"/>
    <w:rsid w:val="00756D9C"/>
    <w:rsid w:val="007619BD"/>
    <w:rsid w:val="00771C24"/>
    <w:rsid w:val="00781863"/>
    <w:rsid w:val="00792701"/>
    <w:rsid w:val="007A0E48"/>
    <w:rsid w:val="007C0180"/>
    <w:rsid w:val="007D5836"/>
    <w:rsid w:val="007E3D05"/>
    <w:rsid w:val="007F34A4"/>
    <w:rsid w:val="00815563"/>
    <w:rsid w:val="008240DA"/>
    <w:rsid w:val="008370F8"/>
    <w:rsid w:val="008429E5"/>
    <w:rsid w:val="00867EA4"/>
    <w:rsid w:val="00880C14"/>
    <w:rsid w:val="00892AC6"/>
    <w:rsid w:val="00897D88"/>
    <w:rsid w:val="008A0319"/>
    <w:rsid w:val="008B0A02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057D"/>
    <w:rsid w:val="00955A78"/>
    <w:rsid w:val="009921B8"/>
    <w:rsid w:val="009A7F2F"/>
    <w:rsid w:val="009B3875"/>
    <w:rsid w:val="009D4984"/>
    <w:rsid w:val="009D6901"/>
    <w:rsid w:val="009E10DB"/>
    <w:rsid w:val="009E574A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83C67"/>
    <w:rsid w:val="00A9231C"/>
    <w:rsid w:val="00AA2532"/>
    <w:rsid w:val="00AC72FB"/>
    <w:rsid w:val="00AE0DDA"/>
    <w:rsid w:val="00AE1F88"/>
    <w:rsid w:val="00AE361F"/>
    <w:rsid w:val="00AE4783"/>
    <w:rsid w:val="00AE5370"/>
    <w:rsid w:val="00B247A9"/>
    <w:rsid w:val="00B354E0"/>
    <w:rsid w:val="00B40726"/>
    <w:rsid w:val="00B435B5"/>
    <w:rsid w:val="00B565D8"/>
    <w:rsid w:val="00B5779A"/>
    <w:rsid w:val="00B64D24"/>
    <w:rsid w:val="00B667DF"/>
    <w:rsid w:val="00B7147D"/>
    <w:rsid w:val="00B75CFC"/>
    <w:rsid w:val="00B853F9"/>
    <w:rsid w:val="00B92231"/>
    <w:rsid w:val="00BA0878"/>
    <w:rsid w:val="00BA2CE6"/>
    <w:rsid w:val="00BB018B"/>
    <w:rsid w:val="00BD1747"/>
    <w:rsid w:val="00BD2B06"/>
    <w:rsid w:val="00BD3797"/>
    <w:rsid w:val="00BE367F"/>
    <w:rsid w:val="00BE5E82"/>
    <w:rsid w:val="00C14973"/>
    <w:rsid w:val="00C1643D"/>
    <w:rsid w:val="00C261A9"/>
    <w:rsid w:val="00C42793"/>
    <w:rsid w:val="00C47362"/>
    <w:rsid w:val="00C503BA"/>
    <w:rsid w:val="00C57542"/>
    <w:rsid w:val="00C601ED"/>
    <w:rsid w:val="00C611A0"/>
    <w:rsid w:val="00CD5315"/>
    <w:rsid w:val="00CE5A5C"/>
    <w:rsid w:val="00CF23A4"/>
    <w:rsid w:val="00D07EAC"/>
    <w:rsid w:val="00D14CC6"/>
    <w:rsid w:val="00D31AB7"/>
    <w:rsid w:val="00D50D23"/>
    <w:rsid w:val="00D512BB"/>
    <w:rsid w:val="00D53571"/>
    <w:rsid w:val="00D7054B"/>
    <w:rsid w:val="00D9196C"/>
    <w:rsid w:val="00D94279"/>
    <w:rsid w:val="00D95246"/>
    <w:rsid w:val="00DA3B1A"/>
    <w:rsid w:val="00DC6078"/>
    <w:rsid w:val="00DC79AD"/>
    <w:rsid w:val="00DD2075"/>
    <w:rsid w:val="00DD2B30"/>
    <w:rsid w:val="00DE227C"/>
    <w:rsid w:val="00DF2868"/>
    <w:rsid w:val="00DF6886"/>
    <w:rsid w:val="00E16DFD"/>
    <w:rsid w:val="00E17308"/>
    <w:rsid w:val="00E24A79"/>
    <w:rsid w:val="00E50617"/>
    <w:rsid w:val="00E52BA5"/>
    <w:rsid w:val="00E557A0"/>
    <w:rsid w:val="00E57B58"/>
    <w:rsid w:val="00E907BC"/>
    <w:rsid w:val="00E958EB"/>
    <w:rsid w:val="00EB3239"/>
    <w:rsid w:val="00EC24CA"/>
    <w:rsid w:val="00EC4121"/>
    <w:rsid w:val="00EF6435"/>
    <w:rsid w:val="00F10F6B"/>
    <w:rsid w:val="00F16330"/>
    <w:rsid w:val="00F23697"/>
    <w:rsid w:val="00F36BB7"/>
    <w:rsid w:val="00F60474"/>
    <w:rsid w:val="00F7319C"/>
    <w:rsid w:val="00F8072D"/>
    <w:rsid w:val="00F82E1C"/>
    <w:rsid w:val="00F87EAA"/>
    <w:rsid w:val="00F92B25"/>
    <w:rsid w:val="00F93D79"/>
    <w:rsid w:val="00FB04E7"/>
    <w:rsid w:val="00FB06FE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1F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  <w:ind w:left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%20Manion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D31DAA52-905E-452B-8561-A2A3D53B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2025-03-07T13:13:00Z</dcterms:created>
  <dcterms:modified xsi:type="dcterms:W3CDTF">2025-03-07T13:41:00Z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